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152D3" w:rsidRDefault="009A4E09">
      <w:pPr>
        <w:jc w:val="right"/>
        <w:divId w:val="1009596392"/>
        <w:rPr>
          <w:rFonts w:ascii="Verdana" w:hAnsi="Verdana"/>
          <w:vanish/>
        </w:rPr>
      </w:pPr>
      <w:r>
        <w:fldChar w:fldCharType="begin"/>
      </w:r>
      <w:r>
        <w:instrText xml:space="preserve"> HYPERLINK "javascript:window.print()" </w:instrText>
      </w:r>
      <w:r>
        <w:fldChar w:fldCharType="separate"/>
      </w:r>
      <w:r w:rsidR="002152D3">
        <w:rPr>
          <w:rStyle w:val="Hyperlink"/>
          <w:rFonts w:ascii="Verdana" w:hAnsi="Verdana"/>
          <w:vanish/>
        </w:rPr>
        <w:t xml:space="preserve">Print this calendar </w:t>
      </w:r>
      <w:r>
        <w:rPr>
          <w:rStyle w:val="Hyperlink"/>
          <w:rFonts w:ascii="Verdana" w:hAnsi="Verdana"/>
          <w:vanish/>
        </w:rPr>
        <w:fldChar w:fldCharType="end"/>
      </w:r>
    </w:p>
    <w:tbl>
      <w:tblPr>
        <w:tblW w:w="5000" w:type="pct"/>
        <w:shd w:val="clear" w:color="auto" w:fill="24710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0"/>
        <w:gridCol w:w="5170"/>
        <w:gridCol w:w="5170"/>
      </w:tblGrid>
      <w:tr w:rsidR="002152D3">
        <w:trPr>
          <w:divId w:val="1009596392"/>
        </w:trPr>
        <w:tc>
          <w:tcPr>
            <w:tcW w:w="1650" w:type="pct"/>
            <w:shd w:val="clear" w:color="auto" w:fill="247101"/>
            <w:vAlign w:val="center"/>
            <w:hideMark/>
          </w:tcPr>
          <w:p w:rsidR="002152D3" w:rsidRDefault="002152D3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 xml:space="preserve">Waterloo Community School District </w:t>
            </w:r>
          </w:p>
        </w:tc>
        <w:tc>
          <w:tcPr>
            <w:tcW w:w="1650" w:type="pct"/>
            <w:shd w:val="clear" w:color="auto" w:fill="247101"/>
            <w:vAlign w:val="center"/>
            <w:hideMark/>
          </w:tcPr>
          <w:p w:rsidR="002152D3" w:rsidRDefault="002152D3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 xml:space="preserve">High School </w:t>
            </w:r>
          </w:p>
        </w:tc>
        <w:tc>
          <w:tcPr>
            <w:tcW w:w="1650" w:type="pct"/>
            <w:shd w:val="clear" w:color="auto" w:fill="247101"/>
            <w:vAlign w:val="center"/>
            <w:hideMark/>
          </w:tcPr>
          <w:p w:rsidR="002152D3" w:rsidRDefault="002152D3">
            <w:pPr>
              <w:jc w:val="right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</w:tr>
      <w:tr w:rsidR="002152D3">
        <w:trPr>
          <w:divId w:val="1009596392"/>
        </w:trPr>
        <w:tc>
          <w:tcPr>
            <w:tcW w:w="1650" w:type="pct"/>
            <w:gridSpan w:val="3"/>
            <w:shd w:val="clear" w:color="auto" w:fill="24710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2D3" w:rsidRDefault="00BB77F5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color w:val="FFFFFF"/>
                <w:sz w:val="12"/>
                <w:szCs w:val="12"/>
              </w:rPr>
              <w:drawing>
                <wp:inline distT="0" distB="0" distL="0" distR="0">
                  <wp:extent cx="7543800" cy="1009650"/>
                  <wp:effectExtent l="0" t="0" r="0" b="0"/>
                  <wp:docPr id="1" name="HeaderImage" descr="C:\H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Image" descr="C:\H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52D3" w:rsidRDefault="002152D3">
      <w:pPr>
        <w:divId w:val="1009596392"/>
        <w:rPr>
          <w:rFonts w:ascii="Verdana" w:hAnsi="Verdana"/>
          <w:vanish/>
        </w:rPr>
      </w:pPr>
    </w:p>
    <w:tbl>
      <w:tblPr>
        <w:tblW w:w="5000" w:type="pct"/>
        <w:tblCellSpacing w:w="15" w:type="dxa"/>
        <w:shd w:val="clear" w:color="auto" w:fill="F0F0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8"/>
        <w:gridCol w:w="3127"/>
        <w:gridCol w:w="3151"/>
        <w:gridCol w:w="2877"/>
        <w:gridCol w:w="3237"/>
      </w:tblGrid>
      <w:tr w:rsidR="007344F8" w:rsidTr="00660F15">
        <w:trPr>
          <w:divId w:val="1009596392"/>
          <w:trHeight w:val="300"/>
          <w:tblHeader/>
          <w:tblCellSpacing w:w="15" w:type="dxa"/>
        </w:trPr>
        <w:tc>
          <w:tcPr>
            <w:tcW w:w="0" w:type="auto"/>
            <w:tcBorders>
              <w:top w:val="single" w:sz="6" w:space="0" w:color="247101"/>
              <w:left w:val="single" w:sz="6" w:space="0" w:color="247101"/>
              <w:bottom w:val="single" w:sz="6" w:space="0" w:color="247101"/>
              <w:right w:val="single" w:sz="6" w:space="0" w:color="247101"/>
            </w:tcBorders>
            <w:shd w:val="clear" w:color="auto" w:fill="247101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152D3" w:rsidRDefault="00BB77F5" w:rsidP="00BB77F5">
            <w:pPr>
              <w:spacing w:line="150" w:lineRule="atLeast"/>
              <w:jc w:val="center"/>
              <w:rPr>
                <w:rFonts w:ascii="Verdana" w:hAnsi="Verdana"/>
                <w:b/>
                <w:bCs/>
                <w:color w:val="FFFFFF"/>
              </w:rPr>
            </w:pPr>
            <w:r>
              <w:rPr>
                <w:rFonts w:ascii="Verdana" w:hAnsi="Verdana"/>
                <w:b/>
                <w:bCs/>
                <w:color w:val="FFFFFF"/>
              </w:rPr>
              <w:t>Lunes</w:t>
            </w:r>
          </w:p>
        </w:tc>
        <w:tc>
          <w:tcPr>
            <w:tcW w:w="0" w:type="auto"/>
            <w:tcBorders>
              <w:top w:val="single" w:sz="6" w:space="0" w:color="247101"/>
              <w:left w:val="single" w:sz="6" w:space="0" w:color="247101"/>
              <w:bottom w:val="single" w:sz="6" w:space="0" w:color="247101"/>
              <w:right w:val="single" w:sz="6" w:space="0" w:color="247101"/>
            </w:tcBorders>
            <w:shd w:val="clear" w:color="auto" w:fill="247101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152D3" w:rsidRDefault="00BB77F5" w:rsidP="00BB77F5">
            <w:pPr>
              <w:spacing w:line="150" w:lineRule="atLeast"/>
              <w:jc w:val="center"/>
              <w:rPr>
                <w:rFonts w:ascii="Verdana" w:hAnsi="Verdana"/>
                <w:b/>
                <w:bCs/>
                <w:color w:val="FFFFFF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</w:rPr>
              <w:t>Martes</w:t>
            </w:r>
            <w:proofErr w:type="spellEnd"/>
          </w:p>
        </w:tc>
        <w:tc>
          <w:tcPr>
            <w:tcW w:w="0" w:type="auto"/>
            <w:tcBorders>
              <w:top w:val="single" w:sz="6" w:space="0" w:color="247101"/>
              <w:left w:val="single" w:sz="6" w:space="0" w:color="247101"/>
              <w:bottom w:val="single" w:sz="6" w:space="0" w:color="247101"/>
              <w:right w:val="single" w:sz="6" w:space="0" w:color="247101"/>
            </w:tcBorders>
            <w:shd w:val="clear" w:color="auto" w:fill="247101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152D3" w:rsidRDefault="00BB77F5" w:rsidP="00BB77F5">
            <w:pPr>
              <w:spacing w:line="150" w:lineRule="atLeast"/>
              <w:jc w:val="center"/>
              <w:rPr>
                <w:rFonts w:ascii="Verdana" w:hAnsi="Verdana"/>
                <w:b/>
                <w:bCs/>
                <w:color w:val="FFFFFF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</w:rPr>
              <w:t>Miércoles</w:t>
            </w:r>
            <w:proofErr w:type="spellEnd"/>
          </w:p>
        </w:tc>
        <w:tc>
          <w:tcPr>
            <w:tcW w:w="0" w:type="auto"/>
            <w:tcBorders>
              <w:top w:val="single" w:sz="6" w:space="0" w:color="247101"/>
              <w:left w:val="single" w:sz="6" w:space="0" w:color="247101"/>
              <w:bottom w:val="single" w:sz="6" w:space="0" w:color="247101"/>
              <w:right w:val="single" w:sz="6" w:space="0" w:color="247101"/>
            </w:tcBorders>
            <w:shd w:val="clear" w:color="auto" w:fill="247101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152D3" w:rsidRDefault="00BB77F5" w:rsidP="00BB77F5">
            <w:pPr>
              <w:spacing w:line="150" w:lineRule="atLeast"/>
              <w:jc w:val="center"/>
              <w:rPr>
                <w:rFonts w:ascii="Verdana" w:hAnsi="Verdana"/>
                <w:b/>
                <w:bCs/>
                <w:color w:val="FFFFFF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</w:rPr>
              <w:t>Jueves</w:t>
            </w:r>
            <w:proofErr w:type="spellEnd"/>
          </w:p>
        </w:tc>
        <w:tc>
          <w:tcPr>
            <w:tcW w:w="0" w:type="auto"/>
            <w:tcBorders>
              <w:top w:val="single" w:sz="6" w:space="0" w:color="247101"/>
              <w:left w:val="single" w:sz="6" w:space="0" w:color="247101"/>
              <w:bottom w:val="single" w:sz="6" w:space="0" w:color="247101"/>
              <w:right w:val="single" w:sz="6" w:space="0" w:color="247101"/>
            </w:tcBorders>
            <w:shd w:val="clear" w:color="auto" w:fill="247101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152D3" w:rsidRDefault="00BB77F5" w:rsidP="00BB77F5">
            <w:pPr>
              <w:spacing w:line="150" w:lineRule="atLeast"/>
              <w:jc w:val="center"/>
              <w:rPr>
                <w:rFonts w:ascii="Verdana" w:hAnsi="Verdana"/>
                <w:b/>
                <w:bCs/>
                <w:color w:val="FFFFFF"/>
              </w:rPr>
            </w:pPr>
            <w:r>
              <w:rPr>
                <w:rFonts w:ascii="Verdana" w:hAnsi="Verdana"/>
                <w:b/>
                <w:bCs/>
                <w:color w:val="FFFFFF"/>
              </w:rPr>
              <w:t>Viernes</w:t>
            </w:r>
          </w:p>
        </w:tc>
      </w:tr>
      <w:tr w:rsidR="007344F8" w:rsidTr="00660F15">
        <w:trPr>
          <w:divId w:val="1009596392"/>
          <w:cantSplit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2152D3" w:rsidRDefault="002152D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2152D3" w:rsidRDefault="002152D3">
            <w:pPr>
              <w:shd w:val="clear" w:color="auto" w:fill="FFFFFF"/>
              <w:jc w:val="right"/>
              <w:divId w:val="168200466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1 </w:t>
            </w:r>
          </w:p>
          <w:p w:rsidR="00DB7C71" w:rsidRPr="00DB7C71" w:rsidRDefault="00DB7C71" w:rsidP="00DB7C71">
            <w:pPr>
              <w:wordWrap w:val="0"/>
              <w:spacing w:before="75" w:line="312" w:lineRule="atLeast"/>
              <w:jc w:val="center"/>
              <w:divId w:val="39791298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DB7C71">
              <w:rPr>
                <w:rFonts w:ascii="Arial" w:hAnsi="Arial" w:cs="Arial"/>
                <w:color w:val="666666"/>
                <w:sz w:val="12"/>
                <w:szCs w:val="12"/>
              </w:rPr>
              <w:t>Palitos</w:t>
            </w:r>
            <w:proofErr w:type="spellEnd"/>
            <w:r w:rsidRPr="00DB7C71">
              <w:rPr>
                <w:rFonts w:ascii="Arial" w:hAnsi="Arial" w:cs="Arial"/>
                <w:color w:val="666666"/>
                <w:sz w:val="12"/>
                <w:szCs w:val="12"/>
              </w:rPr>
              <w:t xml:space="preserve"> de mozzarella 48</w:t>
            </w:r>
          </w:p>
          <w:p w:rsidR="00DB7C71" w:rsidRPr="00DB7C71" w:rsidRDefault="00DB7C71" w:rsidP="00DB7C71">
            <w:pPr>
              <w:wordWrap w:val="0"/>
              <w:spacing w:before="75" w:line="312" w:lineRule="atLeast"/>
              <w:jc w:val="center"/>
              <w:divId w:val="39791298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DB7C71">
              <w:rPr>
                <w:rFonts w:ascii="Arial" w:hAnsi="Arial" w:cs="Arial"/>
                <w:color w:val="666666"/>
                <w:sz w:val="12"/>
                <w:szCs w:val="12"/>
              </w:rPr>
              <w:t xml:space="preserve">Taco de </w:t>
            </w:r>
            <w:proofErr w:type="spellStart"/>
            <w:r w:rsidRPr="00DB7C71">
              <w:rPr>
                <w:rFonts w:ascii="Arial" w:hAnsi="Arial" w:cs="Arial"/>
                <w:color w:val="666666"/>
                <w:sz w:val="12"/>
                <w:szCs w:val="12"/>
              </w:rPr>
              <w:t>pollo</w:t>
            </w:r>
            <w:proofErr w:type="spellEnd"/>
            <w:r w:rsidRPr="00DB7C71">
              <w:rPr>
                <w:rFonts w:ascii="Arial" w:hAnsi="Arial" w:cs="Arial"/>
                <w:color w:val="666666"/>
                <w:sz w:val="12"/>
                <w:szCs w:val="12"/>
              </w:rPr>
              <w:t xml:space="preserve"> 19</w:t>
            </w:r>
          </w:p>
          <w:p w:rsidR="00DB7C71" w:rsidRPr="00DB7C71" w:rsidRDefault="00DB7C71" w:rsidP="00DB7C71">
            <w:pPr>
              <w:wordWrap w:val="0"/>
              <w:spacing w:before="75" w:line="312" w:lineRule="atLeast"/>
              <w:jc w:val="center"/>
              <w:divId w:val="39791298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D319CA">
              <w:rPr>
                <w:rFonts w:ascii="Arial" w:hAnsi="Arial" w:cs="Arial"/>
                <w:color w:val="666666"/>
                <w:sz w:val="12"/>
                <w:szCs w:val="12"/>
                <w:lang w:val="es-MX"/>
              </w:rPr>
              <w:t xml:space="preserve">Sand.de Pollo a la parrilla . </w:t>
            </w:r>
            <w:r w:rsidRPr="00DB7C71">
              <w:rPr>
                <w:rFonts w:ascii="Arial" w:hAnsi="Arial" w:cs="Arial"/>
                <w:color w:val="666666"/>
                <w:sz w:val="12"/>
                <w:szCs w:val="12"/>
              </w:rPr>
              <w:t>33</w:t>
            </w:r>
          </w:p>
          <w:p w:rsidR="00DB7C71" w:rsidRPr="00DB7C71" w:rsidRDefault="00DB7C71" w:rsidP="00DB7C71">
            <w:pPr>
              <w:wordWrap w:val="0"/>
              <w:spacing w:before="75" w:line="312" w:lineRule="atLeast"/>
              <w:jc w:val="center"/>
              <w:divId w:val="39791298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DB7C71">
              <w:rPr>
                <w:rFonts w:ascii="Arial" w:hAnsi="Arial" w:cs="Arial"/>
                <w:color w:val="666666"/>
                <w:sz w:val="12"/>
                <w:szCs w:val="12"/>
              </w:rPr>
              <w:t>Chicken Ranch Wrap 48</w:t>
            </w:r>
          </w:p>
          <w:p w:rsidR="00DB7C71" w:rsidRPr="00DB7C71" w:rsidRDefault="00DB7C71" w:rsidP="00DB7C71">
            <w:pPr>
              <w:wordWrap w:val="0"/>
              <w:spacing w:before="75" w:line="312" w:lineRule="atLeast"/>
              <w:jc w:val="center"/>
              <w:divId w:val="39791298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DB7C71">
              <w:rPr>
                <w:rFonts w:ascii="Arial" w:hAnsi="Arial" w:cs="Arial"/>
                <w:color w:val="666666"/>
                <w:sz w:val="12"/>
                <w:szCs w:val="12"/>
              </w:rPr>
              <w:t>Ensalada</w:t>
            </w:r>
            <w:proofErr w:type="spellEnd"/>
            <w:r w:rsidRPr="00DB7C71">
              <w:rPr>
                <w:rFonts w:ascii="Arial" w:hAnsi="Arial" w:cs="Arial"/>
                <w:color w:val="666666"/>
                <w:sz w:val="12"/>
                <w:szCs w:val="12"/>
              </w:rPr>
              <w:t xml:space="preserve"> Chef 14 w /</w:t>
            </w:r>
          </w:p>
          <w:p w:rsidR="00DB7C71" w:rsidRPr="00DB7C71" w:rsidRDefault="00DB7C71" w:rsidP="00DB7C71">
            <w:pPr>
              <w:wordWrap w:val="0"/>
              <w:spacing w:before="75" w:line="312" w:lineRule="atLeast"/>
              <w:jc w:val="center"/>
              <w:divId w:val="39791298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DB7C71">
              <w:rPr>
                <w:rFonts w:ascii="Arial" w:hAnsi="Arial" w:cs="Arial"/>
                <w:color w:val="666666"/>
                <w:sz w:val="12"/>
                <w:szCs w:val="12"/>
              </w:rPr>
              <w:t xml:space="preserve">Muffin de </w:t>
            </w:r>
            <w:proofErr w:type="spellStart"/>
            <w:r w:rsidRPr="00DB7C71">
              <w:rPr>
                <w:rFonts w:ascii="Arial" w:hAnsi="Arial" w:cs="Arial"/>
                <w:color w:val="666666"/>
                <w:sz w:val="12"/>
                <w:szCs w:val="12"/>
              </w:rPr>
              <w:t>Maíz</w:t>
            </w:r>
            <w:proofErr w:type="spellEnd"/>
            <w:r w:rsidRPr="00DB7C71">
              <w:rPr>
                <w:rFonts w:ascii="Arial" w:hAnsi="Arial" w:cs="Arial"/>
                <w:color w:val="666666"/>
                <w:sz w:val="12"/>
                <w:szCs w:val="12"/>
              </w:rPr>
              <w:t xml:space="preserve"> 36</w:t>
            </w:r>
          </w:p>
          <w:p w:rsidR="00DB7C71" w:rsidRPr="00DB7C71" w:rsidRDefault="00DB7C71" w:rsidP="00DB7C71">
            <w:pPr>
              <w:wordWrap w:val="0"/>
              <w:spacing w:before="75" w:line="312" w:lineRule="atLeast"/>
              <w:jc w:val="center"/>
              <w:divId w:val="39791298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DB7C71">
              <w:rPr>
                <w:rFonts w:ascii="Arial" w:hAnsi="Arial" w:cs="Arial"/>
                <w:color w:val="666666"/>
                <w:sz w:val="12"/>
                <w:szCs w:val="12"/>
              </w:rPr>
              <w:t xml:space="preserve">* Pizza de </w:t>
            </w:r>
            <w:proofErr w:type="spellStart"/>
            <w:r w:rsidRPr="00DB7C71">
              <w:rPr>
                <w:rFonts w:ascii="Arial" w:hAnsi="Arial" w:cs="Arial"/>
                <w:color w:val="666666"/>
                <w:sz w:val="12"/>
                <w:szCs w:val="12"/>
              </w:rPr>
              <w:t>tres</w:t>
            </w:r>
            <w:proofErr w:type="spellEnd"/>
            <w:r w:rsidRPr="00DB7C71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DB7C71">
              <w:rPr>
                <w:rFonts w:ascii="Arial" w:hAnsi="Arial" w:cs="Arial"/>
                <w:color w:val="666666"/>
                <w:sz w:val="12"/>
                <w:szCs w:val="12"/>
              </w:rPr>
              <w:t>carnes</w:t>
            </w:r>
            <w:proofErr w:type="spellEnd"/>
            <w:r w:rsidRPr="00DB7C71">
              <w:rPr>
                <w:rFonts w:ascii="Arial" w:hAnsi="Arial" w:cs="Arial"/>
                <w:color w:val="666666"/>
                <w:sz w:val="12"/>
                <w:szCs w:val="12"/>
              </w:rPr>
              <w:t xml:space="preserve"> 42</w:t>
            </w:r>
          </w:p>
          <w:p w:rsidR="00DB7C71" w:rsidRPr="00DB7C71" w:rsidRDefault="00DB7C71" w:rsidP="00DB7C71">
            <w:pPr>
              <w:wordWrap w:val="0"/>
              <w:spacing w:before="75" w:line="312" w:lineRule="atLeast"/>
              <w:jc w:val="center"/>
              <w:divId w:val="39791298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DB7C71">
              <w:rPr>
                <w:rFonts w:ascii="Arial" w:hAnsi="Arial" w:cs="Arial"/>
                <w:color w:val="666666"/>
                <w:sz w:val="12"/>
                <w:szCs w:val="12"/>
              </w:rPr>
              <w:t>Yogurt Box 53</w:t>
            </w:r>
          </w:p>
          <w:p w:rsidR="00DB7C71" w:rsidRPr="00DB7C71" w:rsidRDefault="00DB7C71" w:rsidP="00DB7C71">
            <w:pPr>
              <w:wordWrap w:val="0"/>
              <w:spacing w:before="75" w:line="312" w:lineRule="atLeast"/>
              <w:jc w:val="center"/>
              <w:divId w:val="39791298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DB7C71">
              <w:rPr>
                <w:rFonts w:ascii="Arial" w:hAnsi="Arial" w:cs="Arial"/>
                <w:color w:val="666666"/>
                <w:sz w:val="12"/>
                <w:szCs w:val="12"/>
              </w:rPr>
              <w:t xml:space="preserve">Frijoles </w:t>
            </w:r>
            <w:proofErr w:type="spellStart"/>
            <w:r w:rsidRPr="00DB7C71">
              <w:rPr>
                <w:rFonts w:ascii="Arial" w:hAnsi="Arial" w:cs="Arial"/>
                <w:color w:val="666666"/>
                <w:sz w:val="12"/>
                <w:szCs w:val="12"/>
              </w:rPr>
              <w:t>Horneados</w:t>
            </w:r>
            <w:proofErr w:type="spellEnd"/>
            <w:r w:rsidRPr="00DB7C71">
              <w:rPr>
                <w:rFonts w:ascii="Arial" w:hAnsi="Arial" w:cs="Arial"/>
                <w:color w:val="666666"/>
                <w:sz w:val="12"/>
                <w:szCs w:val="12"/>
              </w:rPr>
              <w:t xml:space="preserve"> 29</w:t>
            </w:r>
          </w:p>
          <w:p w:rsidR="00DB7C71" w:rsidRPr="00DB7C71" w:rsidRDefault="00DB7C71" w:rsidP="00DB7C71">
            <w:pPr>
              <w:wordWrap w:val="0"/>
              <w:spacing w:before="75" w:line="312" w:lineRule="atLeast"/>
              <w:jc w:val="center"/>
              <w:divId w:val="39791298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DB7C71">
              <w:rPr>
                <w:rFonts w:ascii="Arial" w:hAnsi="Arial" w:cs="Arial"/>
                <w:color w:val="666666"/>
                <w:sz w:val="12"/>
                <w:szCs w:val="12"/>
              </w:rPr>
              <w:t>Apio</w:t>
            </w:r>
            <w:proofErr w:type="spellEnd"/>
            <w:r w:rsidRPr="00DB7C71">
              <w:rPr>
                <w:rFonts w:ascii="Arial" w:hAnsi="Arial" w:cs="Arial"/>
                <w:color w:val="666666"/>
                <w:sz w:val="12"/>
                <w:szCs w:val="12"/>
              </w:rPr>
              <w:t xml:space="preserve"> 2</w:t>
            </w:r>
          </w:p>
          <w:p w:rsidR="00DB7C71" w:rsidRPr="00DB7C71" w:rsidRDefault="00DB7C71" w:rsidP="00DB7C71">
            <w:pPr>
              <w:wordWrap w:val="0"/>
              <w:spacing w:before="75" w:line="312" w:lineRule="atLeast"/>
              <w:jc w:val="center"/>
              <w:divId w:val="39791298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DB7C71">
              <w:rPr>
                <w:rFonts w:ascii="Arial" w:hAnsi="Arial" w:cs="Arial"/>
                <w:color w:val="666666"/>
                <w:sz w:val="12"/>
                <w:szCs w:val="12"/>
              </w:rPr>
              <w:t>Ensalada</w:t>
            </w:r>
            <w:proofErr w:type="spellEnd"/>
            <w:r w:rsidRPr="00DB7C71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DB7C71">
              <w:rPr>
                <w:rFonts w:ascii="Arial" w:hAnsi="Arial" w:cs="Arial"/>
                <w:color w:val="666666"/>
                <w:sz w:val="12"/>
                <w:szCs w:val="12"/>
              </w:rPr>
              <w:t>lechuga</w:t>
            </w:r>
            <w:proofErr w:type="spellEnd"/>
            <w:r w:rsidRPr="00DB7C71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DB7C71">
              <w:rPr>
                <w:rFonts w:ascii="Arial" w:hAnsi="Arial" w:cs="Arial"/>
                <w:color w:val="666666"/>
                <w:sz w:val="12"/>
                <w:szCs w:val="12"/>
              </w:rPr>
              <w:t>romana</w:t>
            </w:r>
            <w:proofErr w:type="spellEnd"/>
          </w:p>
          <w:p w:rsidR="00DB7C71" w:rsidRPr="00DB7C71" w:rsidRDefault="00DB7C71" w:rsidP="00DB7C71">
            <w:pPr>
              <w:wordWrap w:val="0"/>
              <w:spacing w:before="75" w:line="312" w:lineRule="atLeast"/>
              <w:jc w:val="center"/>
              <w:divId w:val="39791298"/>
              <w:rPr>
                <w:rFonts w:ascii="Arial" w:hAnsi="Arial" w:cs="Arial"/>
                <w:color w:val="666666"/>
                <w:sz w:val="12"/>
                <w:szCs w:val="12"/>
              </w:rPr>
            </w:pPr>
            <w:r>
              <w:rPr>
                <w:rFonts w:ascii="Arial" w:hAnsi="Arial" w:cs="Arial"/>
                <w:color w:val="666666"/>
                <w:sz w:val="12"/>
                <w:szCs w:val="12"/>
              </w:rPr>
              <w:t>Animal Crackers</w:t>
            </w:r>
            <w:r w:rsidRPr="00DB7C71">
              <w:rPr>
                <w:rFonts w:ascii="Arial" w:hAnsi="Arial" w:cs="Arial"/>
                <w:color w:val="666666"/>
                <w:sz w:val="12"/>
                <w:szCs w:val="12"/>
              </w:rPr>
              <w:t xml:space="preserve"> 21</w:t>
            </w:r>
          </w:p>
          <w:p w:rsidR="00DB7C71" w:rsidRPr="00DB7C71" w:rsidRDefault="00DB7C71" w:rsidP="00DB7C71">
            <w:pPr>
              <w:wordWrap w:val="0"/>
              <w:spacing w:before="75" w:line="312" w:lineRule="atLeast"/>
              <w:jc w:val="center"/>
              <w:divId w:val="39791298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DB7C71">
              <w:rPr>
                <w:rFonts w:ascii="Arial" w:hAnsi="Arial" w:cs="Arial"/>
                <w:color w:val="666666"/>
                <w:sz w:val="12"/>
                <w:szCs w:val="12"/>
              </w:rPr>
              <w:t>Manzanas</w:t>
            </w:r>
            <w:proofErr w:type="spellEnd"/>
            <w:r w:rsidRPr="00DB7C71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666666"/>
                <w:sz w:val="12"/>
                <w:szCs w:val="12"/>
              </w:rPr>
              <w:t>d</w:t>
            </w:r>
            <w:r w:rsidRPr="00DB7C71">
              <w:rPr>
                <w:rFonts w:ascii="Arial" w:hAnsi="Arial" w:cs="Arial"/>
                <w:color w:val="666666"/>
                <w:sz w:val="12"/>
                <w:szCs w:val="12"/>
              </w:rPr>
              <w:t xml:space="preserve">e </w:t>
            </w:r>
            <w:proofErr w:type="spellStart"/>
            <w:r w:rsidRPr="00DB7C71">
              <w:rPr>
                <w:rFonts w:ascii="Arial" w:hAnsi="Arial" w:cs="Arial"/>
                <w:color w:val="666666"/>
                <w:sz w:val="12"/>
                <w:szCs w:val="12"/>
              </w:rPr>
              <w:t>Canela</w:t>
            </w:r>
            <w:proofErr w:type="spellEnd"/>
            <w:r w:rsidRPr="00DB7C71">
              <w:rPr>
                <w:rFonts w:ascii="Arial" w:hAnsi="Arial" w:cs="Arial"/>
                <w:color w:val="666666"/>
                <w:sz w:val="12"/>
                <w:szCs w:val="12"/>
              </w:rPr>
              <w:t xml:space="preserve"> 29</w:t>
            </w:r>
          </w:p>
          <w:p w:rsidR="002152D3" w:rsidRDefault="00DB7C71" w:rsidP="00DB7C71">
            <w:pPr>
              <w:wordWrap w:val="0"/>
              <w:spacing w:line="312" w:lineRule="atLeast"/>
              <w:jc w:val="center"/>
              <w:divId w:val="39791298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DB7C71">
              <w:rPr>
                <w:rFonts w:ascii="Arial" w:hAnsi="Arial" w:cs="Arial"/>
                <w:color w:val="666666"/>
                <w:sz w:val="12"/>
                <w:szCs w:val="12"/>
              </w:rPr>
              <w:t>Jugo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2152D3" w:rsidRDefault="002152D3">
            <w:pPr>
              <w:shd w:val="clear" w:color="auto" w:fill="FFFFFF"/>
              <w:jc w:val="right"/>
              <w:divId w:val="2006399317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</w:p>
          <w:p w:rsidR="005E5AE1" w:rsidRPr="005E5AE1" w:rsidRDefault="005E5AE1" w:rsidP="005E5AE1">
            <w:pPr>
              <w:wordWrap w:val="0"/>
              <w:spacing w:before="75" w:line="312" w:lineRule="atLeast"/>
              <w:jc w:val="center"/>
              <w:divId w:val="1329090465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Crispito</w:t>
            </w:r>
            <w:proofErr w:type="spellEnd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de Chile / </w:t>
            </w: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Queso</w:t>
            </w:r>
            <w:proofErr w:type="spellEnd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38</w:t>
            </w:r>
          </w:p>
          <w:p w:rsidR="005E5AE1" w:rsidRPr="005E5AE1" w:rsidRDefault="005E5AE1" w:rsidP="005E5AE1">
            <w:pPr>
              <w:wordWrap w:val="0"/>
              <w:spacing w:before="75" w:line="312" w:lineRule="atLeast"/>
              <w:jc w:val="center"/>
              <w:divId w:val="1329090465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Walking Taco 26</w:t>
            </w:r>
          </w:p>
          <w:p w:rsidR="005E5AE1" w:rsidRPr="005E5AE1" w:rsidRDefault="005E5AE1" w:rsidP="005E5AE1">
            <w:pPr>
              <w:wordWrap w:val="0"/>
              <w:spacing w:before="75" w:line="312" w:lineRule="atLeast"/>
              <w:jc w:val="center"/>
              <w:divId w:val="1329090465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666666"/>
                <w:sz w:val="12"/>
                <w:szCs w:val="12"/>
              </w:rPr>
              <w:t>Slopppy</w:t>
            </w:r>
            <w:proofErr w:type="spellEnd"/>
            <w:r>
              <w:rPr>
                <w:rFonts w:ascii="Arial" w:hAnsi="Arial" w:cs="Arial"/>
                <w:color w:val="666666"/>
                <w:sz w:val="12"/>
                <w:szCs w:val="12"/>
              </w:rPr>
              <w:t xml:space="preserve"> Joe</w:t>
            </w:r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43</w:t>
            </w:r>
          </w:p>
          <w:p w:rsidR="005E5AE1" w:rsidRPr="005E5AE1" w:rsidRDefault="005E5AE1" w:rsidP="005E5AE1">
            <w:pPr>
              <w:wordWrap w:val="0"/>
              <w:spacing w:before="75" w:line="312" w:lineRule="atLeast"/>
              <w:jc w:val="center"/>
              <w:divId w:val="1329090465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Envoltura</w:t>
            </w:r>
            <w:proofErr w:type="spellEnd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Jamón</w:t>
            </w:r>
            <w:proofErr w:type="spellEnd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y </w:t>
            </w: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Queso</w:t>
            </w:r>
            <w:proofErr w:type="spellEnd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47</w:t>
            </w:r>
          </w:p>
          <w:p w:rsidR="005E5AE1" w:rsidRPr="005E5AE1" w:rsidRDefault="005E5AE1" w:rsidP="005E5AE1">
            <w:pPr>
              <w:wordWrap w:val="0"/>
              <w:spacing w:before="75" w:line="312" w:lineRule="atLeast"/>
              <w:jc w:val="center"/>
              <w:divId w:val="1329090465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Ensalada</w:t>
            </w:r>
            <w:proofErr w:type="spellEnd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pollo</w:t>
            </w:r>
            <w:proofErr w:type="spellEnd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en</w:t>
            </w:r>
            <w:proofErr w:type="spellEnd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tiras</w:t>
            </w:r>
            <w:proofErr w:type="spellEnd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14</w:t>
            </w:r>
          </w:p>
          <w:p w:rsidR="005E5AE1" w:rsidRPr="005E5AE1" w:rsidRDefault="005E5AE1" w:rsidP="005E5AE1">
            <w:pPr>
              <w:wordWrap w:val="0"/>
              <w:spacing w:before="75" w:line="312" w:lineRule="atLeast"/>
              <w:jc w:val="center"/>
              <w:divId w:val="1329090465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con muffin de </w:t>
            </w: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maíz</w:t>
            </w:r>
            <w:proofErr w:type="spellEnd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36</w:t>
            </w:r>
          </w:p>
          <w:p w:rsidR="005E5AE1" w:rsidRPr="005E5AE1" w:rsidRDefault="005E5AE1" w:rsidP="005E5AE1">
            <w:pPr>
              <w:wordWrap w:val="0"/>
              <w:spacing w:before="75" w:line="312" w:lineRule="atLeast"/>
              <w:jc w:val="center"/>
              <w:divId w:val="1329090465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Pepperoni de pan </w:t>
            </w: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francés</w:t>
            </w:r>
            <w:proofErr w:type="spellEnd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33</w:t>
            </w:r>
          </w:p>
          <w:p w:rsidR="005E5AE1" w:rsidRPr="005E5AE1" w:rsidRDefault="005E5AE1" w:rsidP="005E5AE1">
            <w:pPr>
              <w:wordWrap w:val="0"/>
              <w:spacing w:before="75" w:line="312" w:lineRule="atLeast"/>
              <w:jc w:val="center"/>
              <w:divId w:val="1329090465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Yogurt Box 53</w:t>
            </w:r>
          </w:p>
          <w:p w:rsidR="005E5AE1" w:rsidRPr="005E5AE1" w:rsidRDefault="005E5AE1" w:rsidP="005E5AE1">
            <w:pPr>
              <w:wordWrap w:val="0"/>
              <w:spacing w:before="75" w:line="312" w:lineRule="atLeast"/>
              <w:jc w:val="center"/>
              <w:divId w:val="1329090465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Papas </w:t>
            </w: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Fritas</w:t>
            </w:r>
            <w:proofErr w:type="spellEnd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al </w:t>
            </w: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Horno</w:t>
            </w:r>
            <w:proofErr w:type="spellEnd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14</w:t>
            </w:r>
          </w:p>
          <w:p w:rsidR="005E5AE1" w:rsidRPr="005E5AE1" w:rsidRDefault="005E5AE1" w:rsidP="005E5AE1">
            <w:pPr>
              <w:wordWrap w:val="0"/>
              <w:spacing w:before="75" w:line="312" w:lineRule="atLeast"/>
              <w:jc w:val="center"/>
              <w:divId w:val="1329090465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Tiras</w:t>
            </w:r>
            <w:proofErr w:type="spellEnd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de pimiento </w:t>
            </w: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rojo</w:t>
            </w:r>
            <w:proofErr w:type="spellEnd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3</w:t>
            </w:r>
          </w:p>
          <w:p w:rsidR="005E5AE1" w:rsidRPr="005E5AE1" w:rsidRDefault="005E5AE1" w:rsidP="005E5AE1">
            <w:pPr>
              <w:wordWrap w:val="0"/>
              <w:spacing w:before="75" w:line="312" w:lineRule="atLeast"/>
              <w:jc w:val="center"/>
              <w:divId w:val="1329090465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Ensalada</w:t>
            </w:r>
            <w:proofErr w:type="spellEnd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lechuga</w:t>
            </w:r>
            <w:proofErr w:type="spellEnd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romana</w:t>
            </w:r>
            <w:proofErr w:type="spellEnd"/>
          </w:p>
          <w:p w:rsidR="005E5AE1" w:rsidRPr="005E5AE1" w:rsidRDefault="005E5AE1" w:rsidP="005E5AE1">
            <w:pPr>
              <w:wordWrap w:val="0"/>
              <w:spacing w:before="75" w:line="312" w:lineRule="atLeast"/>
              <w:jc w:val="center"/>
              <w:divId w:val="1329090465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Palito</w:t>
            </w:r>
            <w:proofErr w:type="spellEnd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de pan 16</w:t>
            </w:r>
          </w:p>
          <w:p w:rsidR="005E5AE1" w:rsidRPr="005E5AE1" w:rsidRDefault="005E5AE1" w:rsidP="005E5AE1">
            <w:pPr>
              <w:wordWrap w:val="0"/>
              <w:spacing w:before="75" w:line="312" w:lineRule="atLeast"/>
              <w:jc w:val="center"/>
              <w:divId w:val="1329090465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Duraznos</w:t>
            </w:r>
            <w:proofErr w:type="spellEnd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24</w:t>
            </w:r>
          </w:p>
          <w:p w:rsidR="002152D3" w:rsidRDefault="005E5AE1" w:rsidP="005E5AE1">
            <w:pPr>
              <w:wordWrap w:val="0"/>
              <w:spacing w:line="312" w:lineRule="atLeast"/>
              <w:jc w:val="center"/>
              <w:divId w:val="1329090465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Jugo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2152D3" w:rsidRDefault="002152D3">
            <w:pPr>
              <w:shd w:val="clear" w:color="auto" w:fill="FFFFFF"/>
              <w:jc w:val="right"/>
              <w:divId w:val="881331474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  <w:p w:rsidR="005E5AE1" w:rsidRPr="005E5AE1" w:rsidRDefault="005E5AE1" w:rsidP="005E5AE1">
            <w:pPr>
              <w:wordWrap w:val="0"/>
              <w:spacing w:before="75" w:line="312" w:lineRule="atLeast"/>
              <w:jc w:val="center"/>
              <w:divId w:val="2038194444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Macarrones</w:t>
            </w:r>
            <w:proofErr w:type="spellEnd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con </w:t>
            </w: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queso</w:t>
            </w:r>
            <w:proofErr w:type="spellEnd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33</w:t>
            </w:r>
          </w:p>
          <w:p w:rsidR="005E5AE1" w:rsidRPr="005E5AE1" w:rsidRDefault="005E5AE1" w:rsidP="005E5AE1">
            <w:pPr>
              <w:wordWrap w:val="0"/>
              <w:spacing w:before="75" w:line="312" w:lineRule="atLeast"/>
              <w:jc w:val="center"/>
              <w:divId w:val="2038194444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Taco de </w:t>
            </w: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pollo</w:t>
            </w:r>
            <w:proofErr w:type="spellEnd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19</w:t>
            </w:r>
          </w:p>
          <w:p w:rsidR="005E5AE1" w:rsidRPr="005E5AE1" w:rsidRDefault="005E5AE1" w:rsidP="005E5AE1">
            <w:pPr>
              <w:wordWrap w:val="0"/>
              <w:spacing w:before="75" w:line="312" w:lineRule="atLeast"/>
              <w:jc w:val="center"/>
              <w:divId w:val="2038194444"/>
              <w:rPr>
                <w:rFonts w:ascii="Arial" w:hAnsi="Arial" w:cs="Arial"/>
                <w:color w:val="666666"/>
                <w:sz w:val="12"/>
                <w:szCs w:val="12"/>
              </w:rPr>
            </w:pPr>
            <w:r>
              <w:rPr>
                <w:rFonts w:ascii="Arial" w:hAnsi="Arial" w:cs="Arial"/>
                <w:color w:val="666666"/>
                <w:sz w:val="12"/>
                <w:szCs w:val="12"/>
              </w:rPr>
              <w:t xml:space="preserve">Sand </w:t>
            </w:r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de </w:t>
            </w: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pollo</w:t>
            </w:r>
            <w:proofErr w:type="spellEnd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picante. 47</w:t>
            </w:r>
          </w:p>
          <w:p w:rsidR="005E5AE1" w:rsidRPr="005E5AE1" w:rsidRDefault="005E5AE1" w:rsidP="005E5AE1">
            <w:pPr>
              <w:wordWrap w:val="0"/>
              <w:spacing w:before="75" w:line="312" w:lineRule="atLeast"/>
              <w:jc w:val="center"/>
              <w:divId w:val="2038194444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Envoltura</w:t>
            </w:r>
            <w:proofErr w:type="spellEnd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César de </w:t>
            </w: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Pollo</w:t>
            </w:r>
            <w:proofErr w:type="spellEnd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41</w:t>
            </w:r>
          </w:p>
          <w:p w:rsidR="005E5AE1" w:rsidRPr="005E5AE1" w:rsidRDefault="005E5AE1" w:rsidP="005E5AE1">
            <w:pPr>
              <w:wordWrap w:val="0"/>
              <w:spacing w:before="75" w:line="312" w:lineRule="atLeast"/>
              <w:jc w:val="center"/>
              <w:divId w:val="2038194444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Ensalada</w:t>
            </w:r>
            <w:proofErr w:type="spellEnd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Chef 14 w /</w:t>
            </w:r>
          </w:p>
          <w:p w:rsidR="005E5AE1" w:rsidRPr="005E5AE1" w:rsidRDefault="005E5AE1" w:rsidP="005E5AE1">
            <w:pPr>
              <w:wordWrap w:val="0"/>
              <w:spacing w:before="75" w:line="312" w:lineRule="atLeast"/>
              <w:jc w:val="center"/>
              <w:divId w:val="2038194444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Muffin de </w:t>
            </w: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Maíz</w:t>
            </w:r>
            <w:proofErr w:type="spellEnd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36</w:t>
            </w:r>
          </w:p>
          <w:p w:rsidR="005E5AE1" w:rsidRPr="005E5AE1" w:rsidRDefault="005E5AE1" w:rsidP="005E5AE1">
            <w:pPr>
              <w:wordWrap w:val="0"/>
              <w:spacing w:before="75" w:line="312" w:lineRule="atLeast"/>
              <w:jc w:val="center"/>
              <w:divId w:val="2038194444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Taco Pizza 61</w:t>
            </w:r>
          </w:p>
          <w:p w:rsidR="005E5AE1" w:rsidRPr="005E5AE1" w:rsidRDefault="005E5AE1" w:rsidP="005E5AE1">
            <w:pPr>
              <w:wordWrap w:val="0"/>
              <w:spacing w:before="75" w:line="312" w:lineRule="atLeast"/>
              <w:jc w:val="center"/>
              <w:divId w:val="2038194444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Yogurt Box 53</w:t>
            </w:r>
          </w:p>
          <w:p w:rsidR="005E5AE1" w:rsidRPr="005E5AE1" w:rsidRDefault="005E5AE1" w:rsidP="005E5AE1">
            <w:pPr>
              <w:wordWrap w:val="0"/>
              <w:spacing w:before="75" w:line="312" w:lineRule="atLeast"/>
              <w:jc w:val="center"/>
              <w:divId w:val="2038194444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666666"/>
                <w:sz w:val="12"/>
                <w:szCs w:val="12"/>
              </w:rPr>
              <w:t>Chícharos</w:t>
            </w:r>
            <w:proofErr w:type="spellEnd"/>
            <w:r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13</w:t>
            </w:r>
          </w:p>
          <w:p w:rsidR="005E5AE1" w:rsidRPr="005E5AE1" w:rsidRDefault="005E5AE1" w:rsidP="005E5AE1">
            <w:pPr>
              <w:wordWrap w:val="0"/>
              <w:spacing w:before="75" w:line="312" w:lineRule="atLeast"/>
              <w:jc w:val="center"/>
              <w:divId w:val="2038194444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Ensalada</w:t>
            </w:r>
            <w:proofErr w:type="spellEnd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de col 12</w:t>
            </w:r>
          </w:p>
          <w:p w:rsidR="005E5AE1" w:rsidRPr="005E5AE1" w:rsidRDefault="005E5AE1" w:rsidP="005E5AE1">
            <w:pPr>
              <w:wordWrap w:val="0"/>
              <w:spacing w:before="75" w:line="312" w:lineRule="atLeast"/>
              <w:jc w:val="center"/>
              <w:divId w:val="2038194444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Ensalada</w:t>
            </w:r>
            <w:proofErr w:type="spellEnd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lechuga</w:t>
            </w:r>
            <w:proofErr w:type="spellEnd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romana</w:t>
            </w:r>
            <w:proofErr w:type="spellEnd"/>
          </w:p>
          <w:p w:rsidR="005E5AE1" w:rsidRPr="005E5AE1" w:rsidRDefault="005E5AE1" w:rsidP="005E5AE1">
            <w:pPr>
              <w:wordWrap w:val="0"/>
              <w:spacing w:before="75" w:line="312" w:lineRule="atLeast"/>
              <w:jc w:val="center"/>
              <w:divId w:val="2038194444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Goldfish 16</w:t>
            </w:r>
          </w:p>
          <w:p w:rsidR="005E5AE1" w:rsidRPr="005E5AE1" w:rsidRDefault="005E5AE1" w:rsidP="005E5AE1">
            <w:pPr>
              <w:wordWrap w:val="0"/>
              <w:spacing w:before="75" w:line="312" w:lineRule="atLeast"/>
              <w:jc w:val="center"/>
              <w:divId w:val="2038194444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Naranjas</w:t>
            </w:r>
            <w:proofErr w:type="spellEnd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Mandarinas</w:t>
            </w:r>
            <w:proofErr w:type="spellEnd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28</w:t>
            </w:r>
          </w:p>
          <w:p w:rsidR="002152D3" w:rsidRDefault="005E5AE1" w:rsidP="005E5AE1">
            <w:pPr>
              <w:wordWrap w:val="0"/>
              <w:spacing w:line="312" w:lineRule="atLeast"/>
              <w:jc w:val="center"/>
              <w:divId w:val="2038194444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Jugo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2152D3" w:rsidRDefault="002152D3">
            <w:pPr>
              <w:shd w:val="clear" w:color="auto" w:fill="FFFFFF"/>
              <w:jc w:val="right"/>
              <w:divId w:val="2132434775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4 </w:t>
            </w:r>
          </w:p>
          <w:p w:rsidR="005E5AE1" w:rsidRPr="005E5AE1" w:rsidRDefault="005E5AE1" w:rsidP="005E5AE1">
            <w:pPr>
              <w:wordWrap w:val="0"/>
              <w:spacing w:before="75" w:line="312" w:lineRule="atLeast"/>
              <w:jc w:val="center"/>
              <w:divId w:val="1886678053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Chile 39</w:t>
            </w:r>
          </w:p>
          <w:p w:rsidR="005E5AE1" w:rsidRPr="005E5AE1" w:rsidRDefault="005E5AE1" w:rsidP="005E5AE1">
            <w:pPr>
              <w:wordWrap w:val="0"/>
              <w:spacing w:before="75" w:line="312" w:lineRule="atLeast"/>
              <w:jc w:val="center"/>
              <w:divId w:val="1886678053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Goldfish 16</w:t>
            </w:r>
          </w:p>
          <w:p w:rsidR="005E5AE1" w:rsidRPr="005E5AE1" w:rsidRDefault="005E5AE1" w:rsidP="005E5AE1">
            <w:pPr>
              <w:wordWrap w:val="0"/>
              <w:spacing w:before="75" w:line="312" w:lineRule="atLeast"/>
              <w:jc w:val="center"/>
              <w:divId w:val="1886678053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Taco 22</w:t>
            </w:r>
          </w:p>
          <w:p w:rsidR="005E5AE1" w:rsidRPr="005E5AE1" w:rsidRDefault="005E5AE1" w:rsidP="005E5AE1">
            <w:pPr>
              <w:wordWrap w:val="0"/>
              <w:spacing w:before="75" w:line="312" w:lineRule="atLeast"/>
              <w:jc w:val="center"/>
              <w:divId w:val="1886678053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Hot Dog 24</w:t>
            </w:r>
          </w:p>
          <w:p w:rsidR="005E5AE1" w:rsidRPr="005E5AE1" w:rsidRDefault="005E5AE1" w:rsidP="005E5AE1">
            <w:pPr>
              <w:wordWrap w:val="0"/>
              <w:spacing w:before="75" w:line="312" w:lineRule="atLeast"/>
              <w:jc w:val="center"/>
              <w:divId w:val="1886678053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Buffalo Chicken Wrap 20</w:t>
            </w:r>
          </w:p>
          <w:p w:rsidR="005E5AE1" w:rsidRPr="005E5AE1" w:rsidRDefault="005E5AE1" w:rsidP="005E5AE1">
            <w:pPr>
              <w:wordWrap w:val="0"/>
              <w:spacing w:before="75" w:line="312" w:lineRule="atLeast"/>
              <w:jc w:val="center"/>
              <w:divId w:val="1886678053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* </w:t>
            </w: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Ensalada</w:t>
            </w:r>
            <w:proofErr w:type="spellEnd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tocino</w:t>
            </w:r>
            <w:proofErr w:type="spellEnd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y </w:t>
            </w: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pollo</w:t>
            </w:r>
            <w:proofErr w:type="spellEnd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7</w:t>
            </w:r>
          </w:p>
          <w:p w:rsidR="005E5AE1" w:rsidRPr="005E5AE1" w:rsidRDefault="005E5AE1" w:rsidP="005E5AE1">
            <w:pPr>
              <w:wordWrap w:val="0"/>
              <w:spacing w:before="75" w:line="312" w:lineRule="atLeast"/>
              <w:jc w:val="center"/>
              <w:divId w:val="1886678053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con muffin 36</w:t>
            </w:r>
          </w:p>
          <w:p w:rsidR="005E5AE1" w:rsidRPr="005E5AE1" w:rsidRDefault="005E5AE1" w:rsidP="005E5AE1">
            <w:pPr>
              <w:wordWrap w:val="0"/>
              <w:spacing w:before="75" w:line="312" w:lineRule="atLeast"/>
              <w:jc w:val="center"/>
              <w:divId w:val="1886678053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* </w:t>
            </w: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Ck</w:t>
            </w:r>
            <w:proofErr w:type="spellEnd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Bacon Ranch Pizza 44</w:t>
            </w:r>
          </w:p>
          <w:p w:rsidR="005E5AE1" w:rsidRPr="005E5AE1" w:rsidRDefault="005E5AE1" w:rsidP="005E5AE1">
            <w:pPr>
              <w:wordWrap w:val="0"/>
              <w:spacing w:before="75" w:line="312" w:lineRule="atLeast"/>
              <w:jc w:val="center"/>
              <w:divId w:val="1886678053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Yogurt Box 53</w:t>
            </w:r>
          </w:p>
          <w:p w:rsidR="005E5AE1" w:rsidRPr="005E5AE1" w:rsidRDefault="005E5AE1" w:rsidP="005E5AE1">
            <w:pPr>
              <w:wordWrap w:val="0"/>
              <w:spacing w:before="75" w:line="312" w:lineRule="atLeast"/>
              <w:jc w:val="center"/>
              <w:divId w:val="1886678053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Zanahorias</w:t>
            </w:r>
            <w:proofErr w:type="spellEnd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al vapor 7</w:t>
            </w:r>
          </w:p>
          <w:p w:rsidR="005E5AE1" w:rsidRPr="005E5AE1" w:rsidRDefault="005E5AE1" w:rsidP="005E5AE1">
            <w:pPr>
              <w:wordWrap w:val="0"/>
              <w:spacing w:before="75" w:line="312" w:lineRule="atLeast"/>
              <w:jc w:val="center"/>
              <w:divId w:val="1886678053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Elección</w:t>
            </w:r>
            <w:proofErr w:type="spellEnd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los</w:t>
            </w:r>
            <w:proofErr w:type="spellEnd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gerentes</w:t>
            </w:r>
            <w:proofErr w:type="spellEnd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Vegt</w:t>
            </w:r>
            <w:proofErr w:type="spellEnd"/>
          </w:p>
          <w:p w:rsidR="005E5AE1" w:rsidRPr="005E5AE1" w:rsidRDefault="005E5AE1" w:rsidP="005E5AE1">
            <w:pPr>
              <w:wordWrap w:val="0"/>
              <w:spacing w:before="75" w:line="312" w:lineRule="atLeast"/>
              <w:jc w:val="center"/>
              <w:divId w:val="1886678053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Ensalada</w:t>
            </w:r>
            <w:proofErr w:type="spellEnd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lechuga</w:t>
            </w:r>
            <w:proofErr w:type="spellEnd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romana</w:t>
            </w:r>
            <w:proofErr w:type="spellEnd"/>
          </w:p>
          <w:p w:rsidR="005E5AE1" w:rsidRPr="005E5AE1" w:rsidRDefault="005E5AE1" w:rsidP="005E5AE1">
            <w:pPr>
              <w:wordWrap w:val="0"/>
              <w:spacing w:before="75" w:line="312" w:lineRule="atLeast"/>
              <w:jc w:val="center"/>
              <w:divId w:val="1886678053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Galletas</w:t>
            </w:r>
            <w:proofErr w:type="spellEnd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saladas</w:t>
            </w:r>
            <w:proofErr w:type="spellEnd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7</w:t>
            </w:r>
          </w:p>
          <w:p w:rsidR="005E5AE1" w:rsidRPr="005E5AE1" w:rsidRDefault="005E5AE1" w:rsidP="005E5AE1">
            <w:pPr>
              <w:wordWrap w:val="0"/>
              <w:spacing w:before="75" w:line="312" w:lineRule="atLeast"/>
              <w:jc w:val="center"/>
              <w:divId w:val="1886678053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Fruta</w:t>
            </w:r>
            <w:proofErr w:type="spellEnd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Mixta</w:t>
            </w:r>
            <w:proofErr w:type="spellEnd"/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 xml:space="preserve"> 25</w:t>
            </w:r>
          </w:p>
          <w:p w:rsidR="002152D3" w:rsidRDefault="005E5AE1" w:rsidP="005E5AE1">
            <w:pPr>
              <w:wordWrap w:val="0"/>
              <w:spacing w:line="312" w:lineRule="atLeast"/>
              <w:jc w:val="center"/>
              <w:divId w:val="1886678053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5E5AE1">
              <w:rPr>
                <w:rFonts w:ascii="Arial" w:hAnsi="Arial" w:cs="Arial"/>
                <w:color w:val="666666"/>
                <w:sz w:val="12"/>
                <w:szCs w:val="12"/>
              </w:rPr>
              <w:t>Jugo 15</w:t>
            </w:r>
          </w:p>
        </w:tc>
      </w:tr>
      <w:tr w:rsidR="007344F8" w:rsidTr="00660F15">
        <w:trPr>
          <w:divId w:val="1009596392"/>
          <w:cantSplit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2152D3" w:rsidRDefault="002152D3">
            <w:pPr>
              <w:shd w:val="clear" w:color="auto" w:fill="FFFFFF"/>
              <w:jc w:val="right"/>
              <w:divId w:val="1632202104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 xml:space="preserve">7 </w:t>
            </w:r>
          </w:p>
          <w:p w:rsidR="00EA7DA7" w:rsidRPr="00EA7DA7" w:rsidRDefault="00EA7DA7" w:rsidP="00EA7DA7">
            <w:pPr>
              <w:wordWrap w:val="0"/>
              <w:spacing w:before="75" w:line="312" w:lineRule="atLeast"/>
              <w:jc w:val="center"/>
              <w:divId w:val="813987857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>Pollo</w:t>
            </w:r>
            <w:proofErr w:type="spellEnd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 xml:space="preserve"> Teriyaki 9</w:t>
            </w:r>
          </w:p>
          <w:p w:rsidR="00EA7DA7" w:rsidRPr="00EA7DA7" w:rsidRDefault="00EA7DA7" w:rsidP="00EA7DA7">
            <w:pPr>
              <w:wordWrap w:val="0"/>
              <w:spacing w:before="75" w:line="312" w:lineRule="atLeast"/>
              <w:jc w:val="center"/>
              <w:divId w:val="813987857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>Arroz</w:t>
            </w:r>
            <w:proofErr w:type="spellEnd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 xml:space="preserve"> Integral 21</w:t>
            </w:r>
          </w:p>
          <w:p w:rsidR="00EA7DA7" w:rsidRPr="00EA7DA7" w:rsidRDefault="00EA7DA7" w:rsidP="00EA7DA7">
            <w:pPr>
              <w:wordWrap w:val="0"/>
              <w:spacing w:before="75" w:line="312" w:lineRule="atLeast"/>
              <w:jc w:val="center"/>
              <w:divId w:val="813987857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>Taco 22</w:t>
            </w:r>
          </w:p>
          <w:p w:rsidR="00EA7DA7" w:rsidRPr="00EA7DA7" w:rsidRDefault="00EA7DA7" w:rsidP="00EA7DA7">
            <w:pPr>
              <w:wordWrap w:val="0"/>
              <w:spacing w:before="75" w:line="312" w:lineRule="atLeast"/>
              <w:jc w:val="center"/>
              <w:divId w:val="813987857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>Hamburguesa</w:t>
            </w:r>
            <w:proofErr w:type="spellEnd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 xml:space="preserve"> con </w:t>
            </w:r>
            <w:proofErr w:type="spellStart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>queso</w:t>
            </w:r>
            <w:proofErr w:type="spellEnd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 xml:space="preserve"> 34</w:t>
            </w:r>
          </w:p>
          <w:p w:rsidR="00EA7DA7" w:rsidRPr="00EA7DA7" w:rsidRDefault="00EA7DA7" w:rsidP="00EA7DA7">
            <w:pPr>
              <w:wordWrap w:val="0"/>
              <w:spacing w:before="75" w:line="312" w:lineRule="atLeast"/>
              <w:jc w:val="center"/>
              <w:divId w:val="813987857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>* Chicken Club Wrap 48</w:t>
            </w:r>
          </w:p>
          <w:p w:rsidR="00EA7DA7" w:rsidRPr="00EA7DA7" w:rsidRDefault="00EA7DA7" w:rsidP="00EA7DA7">
            <w:pPr>
              <w:wordWrap w:val="0"/>
              <w:spacing w:before="75" w:line="312" w:lineRule="atLeast"/>
              <w:jc w:val="center"/>
              <w:divId w:val="813987857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 xml:space="preserve">* </w:t>
            </w:r>
            <w:proofErr w:type="spellStart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>Ensalada</w:t>
            </w:r>
            <w:proofErr w:type="spellEnd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>tocino</w:t>
            </w:r>
            <w:proofErr w:type="spellEnd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 xml:space="preserve"> y </w:t>
            </w:r>
            <w:proofErr w:type="spellStart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>pollo</w:t>
            </w:r>
            <w:proofErr w:type="spellEnd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 xml:space="preserve"> 7</w:t>
            </w:r>
          </w:p>
          <w:p w:rsidR="00EA7DA7" w:rsidRPr="00EA7DA7" w:rsidRDefault="00EA7DA7" w:rsidP="00EA7DA7">
            <w:pPr>
              <w:wordWrap w:val="0"/>
              <w:spacing w:before="75" w:line="312" w:lineRule="atLeast"/>
              <w:jc w:val="center"/>
              <w:divId w:val="813987857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>con muffin 36</w:t>
            </w:r>
          </w:p>
          <w:p w:rsidR="00EA7DA7" w:rsidRPr="00EA7DA7" w:rsidRDefault="00EA7DA7" w:rsidP="00EA7DA7">
            <w:pPr>
              <w:wordWrap w:val="0"/>
              <w:spacing w:before="75" w:line="312" w:lineRule="atLeast"/>
              <w:jc w:val="center"/>
              <w:divId w:val="813987857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>Buffalo Chicken Pizza 47</w:t>
            </w:r>
          </w:p>
          <w:p w:rsidR="00EA7DA7" w:rsidRPr="00EA7DA7" w:rsidRDefault="00EA7DA7" w:rsidP="00EA7DA7">
            <w:pPr>
              <w:wordWrap w:val="0"/>
              <w:spacing w:before="75" w:line="312" w:lineRule="atLeast"/>
              <w:jc w:val="center"/>
              <w:divId w:val="813987857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>Yogurt Box 53</w:t>
            </w:r>
          </w:p>
          <w:p w:rsidR="00EA7DA7" w:rsidRPr="00EA7DA7" w:rsidRDefault="00EA7DA7" w:rsidP="00EA7DA7">
            <w:pPr>
              <w:wordWrap w:val="0"/>
              <w:spacing w:before="75" w:line="312" w:lineRule="atLeast"/>
              <w:jc w:val="center"/>
              <w:divId w:val="813987857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 xml:space="preserve">Sweet Pot </w:t>
            </w:r>
            <w:r>
              <w:rPr>
                <w:rFonts w:ascii="Arial" w:hAnsi="Arial" w:cs="Arial"/>
                <w:color w:val="666666"/>
                <w:sz w:val="12"/>
                <w:szCs w:val="12"/>
              </w:rPr>
              <w:t>Crinkles</w:t>
            </w:r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 xml:space="preserve"> 17</w:t>
            </w:r>
          </w:p>
          <w:p w:rsidR="00EA7DA7" w:rsidRPr="00EA7DA7" w:rsidRDefault="00EA7DA7" w:rsidP="00EA7DA7">
            <w:pPr>
              <w:wordWrap w:val="0"/>
              <w:spacing w:before="75" w:line="312" w:lineRule="atLeast"/>
              <w:jc w:val="center"/>
              <w:divId w:val="813987857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>Tomate</w:t>
            </w:r>
            <w:proofErr w:type="spellEnd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 xml:space="preserve"> Cherry 2</w:t>
            </w:r>
          </w:p>
          <w:p w:rsidR="00EA7DA7" w:rsidRPr="00EA7DA7" w:rsidRDefault="00EA7DA7" w:rsidP="00EA7DA7">
            <w:pPr>
              <w:wordWrap w:val="0"/>
              <w:spacing w:before="75" w:line="312" w:lineRule="atLeast"/>
              <w:jc w:val="center"/>
              <w:divId w:val="813987857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>Ensalada</w:t>
            </w:r>
            <w:proofErr w:type="spellEnd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>lechuga</w:t>
            </w:r>
            <w:proofErr w:type="spellEnd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>romana</w:t>
            </w:r>
            <w:proofErr w:type="spellEnd"/>
          </w:p>
          <w:p w:rsidR="00EA7DA7" w:rsidRPr="00EA7DA7" w:rsidRDefault="00EA7DA7" w:rsidP="00EA7DA7">
            <w:pPr>
              <w:wordWrap w:val="0"/>
              <w:spacing w:before="75" w:line="312" w:lineRule="atLeast"/>
              <w:jc w:val="center"/>
              <w:divId w:val="813987857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>Bear Grahams 21</w:t>
            </w:r>
          </w:p>
          <w:p w:rsidR="00EA7DA7" w:rsidRPr="00EA7DA7" w:rsidRDefault="00EA7DA7" w:rsidP="00EA7DA7">
            <w:pPr>
              <w:wordWrap w:val="0"/>
              <w:spacing w:before="75" w:line="312" w:lineRule="atLeast"/>
              <w:jc w:val="center"/>
              <w:divId w:val="813987857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666666"/>
                <w:sz w:val="12"/>
                <w:szCs w:val="12"/>
              </w:rPr>
              <w:t>Tazón</w:t>
            </w:r>
            <w:proofErr w:type="spellEnd"/>
            <w:r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66666"/>
                <w:sz w:val="12"/>
                <w:szCs w:val="12"/>
              </w:rPr>
              <w:t>Fruta</w:t>
            </w:r>
            <w:proofErr w:type="spellEnd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 xml:space="preserve"> 20</w:t>
            </w:r>
          </w:p>
          <w:p w:rsidR="002152D3" w:rsidRDefault="00EA7DA7" w:rsidP="00EA7DA7">
            <w:pPr>
              <w:wordWrap w:val="0"/>
              <w:spacing w:line="312" w:lineRule="atLeast"/>
              <w:jc w:val="center"/>
              <w:divId w:val="813987857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>Jugo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2152D3" w:rsidRDefault="002152D3">
            <w:pPr>
              <w:shd w:val="clear" w:color="auto" w:fill="FFFFFF"/>
              <w:jc w:val="right"/>
              <w:divId w:val="6561731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8 </w:t>
            </w:r>
          </w:p>
          <w:p w:rsidR="00EA7DA7" w:rsidRPr="00EA7DA7" w:rsidRDefault="00EA7DA7" w:rsidP="00EA7DA7">
            <w:pPr>
              <w:wordWrap w:val="0"/>
              <w:spacing w:before="75" w:line="312" w:lineRule="atLeast"/>
              <w:jc w:val="center"/>
              <w:divId w:val="960114274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 xml:space="preserve">Nachos de </w:t>
            </w:r>
            <w:r>
              <w:rPr>
                <w:rFonts w:ascii="Arial" w:hAnsi="Arial" w:cs="Arial"/>
                <w:color w:val="666666"/>
                <w:sz w:val="12"/>
                <w:szCs w:val="12"/>
              </w:rPr>
              <w:t>carne</w:t>
            </w:r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 xml:space="preserve"> y </w:t>
            </w:r>
            <w:proofErr w:type="spellStart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>queso</w:t>
            </w:r>
            <w:proofErr w:type="spellEnd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 xml:space="preserve"> 46</w:t>
            </w:r>
          </w:p>
          <w:p w:rsidR="00EA7DA7" w:rsidRPr="00EA7DA7" w:rsidRDefault="00EA7DA7" w:rsidP="00EA7DA7">
            <w:pPr>
              <w:wordWrap w:val="0"/>
              <w:spacing w:before="75" w:line="312" w:lineRule="atLeast"/>
              <w:jc w:val="center"/>
              <w:divId w:val="960114274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 xml:space="preserve">Taco de </w:t>
            </w:r>
            <w:proofErr w:type="spellStart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>pollo</w:t>
            </w:r>
            <w:proofErr w:type="spellEnd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 xml:space="preserve"> 19</w:t>
            </w:r>
          </w:p>
          <w:p w:rsidR="00EA7DA7" w:rsidRPr="00EA7DA7" w:rsidRDefault="00EA7DA7" w:rsidP="00EA7DA7">
            <w:pPr>
              <w:wordWrap w:val="0"/>
              <w:spacing w:before="75" w:line="312" w:lineRule="atLeast"/>
              <w:jc w:val="center"/>
              <w:divId w:val="960114274"/>
              <w:rPr>
                <w:rFonts w:ascii="Arial" w:hAnsi="Arial" w:cs="Arial"/>
                <w:color w:val="666666"/>
                <w:sz w:val="12"/>
                <w:szCs w:val="12"/>
              </w:rPr>
            </w:pPr>
            <w:r>
              <w:rPr>
                <w:rFonts w:ascii="Arial" w:hAnsi="Arial" w:cs="Arial"/>
                <w:color w:val="666666"/>
                <w:sz w:val="12"/>
                <w:szCs w:val="12"/>
              </w:rPr>
              <w:t xml:space="preserve">Sand. </w:t>
            </w:r>
            <w:proofErr w:type="spellStart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>Empanizado</w:t>
            </w:r>
            <w:proofErr w:type="spellEnd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gramStart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 xml:space="preserve">de  </w:t>
            </w:r>
            <w:proofErr w:type="spellStart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>pollo</w:t>
            </w:r>
            <w:proofErr w:type="spellEnd"/>
            <w:proofErr w:type="gramEnd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>. 45</w:t>
            </w:r>
          </w:p>
          <w:p w:rsidR="00EA7DA7" w:rsidRPr="00EA7DA7" w:rsidRDefault="00EA7DA7" w:rsidP="00EA7DA7">
            <w:pPr>
              <w:wordWrap w:val="0"/>
              <w:spacing w:before="75" w:line="312" w:lineRule="atLeast"/>
              <w:jc w:val="center"/>
              <w:divId w:val="960114274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>Chicken Ranch Wrap 48</w:t>
            </w:r>
          </w:p>
          <w:p w:rsidR="00EA7DA7" w:rsidRPr="00EA7DA7" w:rsidRDefault="00EA7DA7" w:rsidP="00EA7DA7">
            <w:pPr>
              <w:wordWrap w:val="0"/>
              <w:spacing w:before="75" w:line="312" w:lineRule="atLeast"/>
              <w:jc w:val="center"/>
              <w:divId w:val="960114274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>Ensalada</w:t>
            </w:r>
            <w:proofErr w:type="spellEnd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 xml:space="preserve"> Chef 14 w /</w:t>
            </w:r>
          </w:p>
          <w:p w:rsidR="00EA7DA7" w:rsidRPr="00EA7DA7" w:rsidRDefault="00EA7DA7" w:rsidP="00EA7DA7">
            <w:pPr>
              <w:wordWrap w:val="0"/>
              <w:spacing w:before="75" w:line="312" w:lineRule="atLeast"/>
              <w:jc w:val="center"/>
              <w:divId w:val="960114274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 xml:space="preserve">Muffin de </w:t>
            </w:r>
            <w:proofErr w:type="spellStart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>Maíz</w:t>
            </w:r>
            <w:proofErr w:type="spellEnd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 xml:space="preserve"> 36</w:t>
            </w:r>
          </w:p>
          <w:p w:rsidR="00EA7DA7" w:rsidRPr="00EA7DA7" w:rsidRDefault="00EA7DA7" w:rsidP="00EA7DA7">
            <w:pPr>
              <w:wordWrap w:val="0"/>
              <w:spacing w:before="75" w:line="312" w:lineRule="atLeast"/>
              <w:jc w:val="center"/>
              <w:divId w:val="960114274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 xml:space="preserve">* Pizza de </w:t>
            </w:r>
            <w:proofErr w:type="spellStart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>tres</w:t>
            </w:r>
            <w:proofErr w:type="spellEnd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>carnes</w:t>
            </w:r>
            <w:proofErr w:type="spellEnd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 xml:space="preserve"> 42</w:t>
            </w:r>
          </w:p>
          <w:p w:rsidR="00EA7DA7" w:rsidRPr="00EA7DA7" w:rsidRDefault="00EA7DA7" w:rsidP="00EA7DA7">
            <w:pPr>
              <w:wordWrap w:val="0"/>
              <w:spacing w:before="75" w:line="312" w:lineRule="atLeast"/>
              <w:jc w:val="center"/>
              <w:divId w:val="960114274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>Yogurt Box 53</w:t>
            </w:r>
          </w:p>
          <w:p w:rsidR="00EA7DA7" w:rsidRPr="00EA7DA7" w:rsidRDefault="00EA7DA7" w:rsidP="00EA7DA7">
            <w:pPr>
              <w:wordWrap w:val="0"/>
              <w:spacing w:before="75" w:line="312" w:lineRule="atLeast"/>
              <w:jc w:val="center"/>
              <w:divId w:val="960114274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>Brócoli</w:t>
            </w:r>
            <w:proofErr w:type="spellEnd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 xml:space="preserve"> con </w:t>
            </w:r>
            <w:proofErr w:type="spellStart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>Queso</w:t>
            </w:r>
            <w:proofErr w:type="spellEnd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 xml:space="preserve"> 5</w:t>
            </w:r>
          </w:p>
          <w:p w:rsidR="00EA7DA7" w:rsidRPr="00EA7DA7" w:rsidRDefault="00EA7DA7" w:rsidP="00EA7DA7">
            <w:pPr>
              <w:wordWrap w:val="0"/>
              <w:spacing w:before="75" w:line="312" w:lineRule="atLeast"/>
              <w:jc w:val="center"/>
              <w:divId w:val="960114274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>Pepinos</w:t>
            </w:r>
            <w:proofErr w:type="spellEnd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 xml:space="preserve"> 3</w:t>
            </w:r>
          </w:p>
          <w:p w:rsidR="00EA7DA7" w:rsidRPr="00EA7DA7" w:rsidRDefault="00EA7DA7" w:rsidP="00EA7DA7">
            <w:pPr>
              <w:wordWrap w:val="0"/>
              <w:spacing w:before="75" w:line="312" w:lineRule="atLeast"/>
              <w:jc w:val="center"/>
              <w:divId w:val="960114274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>Ensalada</w:t>
            </w:r>
            <w:proofErr w:type="spellEnd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>lechuga</w:t>
            </w:r>
            <w:proofErr w:type="spellEnd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>romana</w:t>
            </w:r>
            <w:proofErr w:type="spellEnd"/>
          </w:p>
          <w:p w:rsidR="00EA7DA7" w:rsidRPr="00EA7DA7" w:rsidRDefault="00EA7DA7" w:rsidP="00EA7DA7">
            <w:pPr>
              <w:wordWrap w:val="0"/>
              <w:spacing w:before="75" w:line="312" w:lineRule="atLeast"/>
              <w:jc w:val="center"/>
              <w:divId w:val="960114274"/>
              <w:rPr>
                <w:rFonts w:ascii="Arial" w:hAnsi="Arial" w:cs="Arial"/>
                <w:color w:val="666666"/>
                <w:sz w:val="12"/>
                <w:szCs w:val="12"/>
              </w:rPr>
            </w:pPr>
            <w:r>
              <w:rPr>
                <w:rFonts w:ascii="Arial" w:hAnsi="Arial" w:cs="Arial"/>
                <w:color w:val="666666"/>
                <w:sz w:val="12"/>
                <w:szCs w:val="12"/>
              </w:rPr>
              <w:t>Animal Crackers</w:t>
            </w:r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 xml:space="preserve"> 21</w:t>
            </w:r>
          </w:p>
          <w:p w:rsidR="00EA7DA7" w:rsidRPr="00EA7DA7" w:rsidRDefault="00217F31" w:rsidP="00EA7DA7">
            <w:pPr>
              <w:wordWrap w:val="0"/>
              <w:spacing w:before="75" w:line="312" w:lineRule="atLeast"/>
              <w:jc w:val="center"/>
              <w:divId w:val="960114274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666666"/>
                <w:sz w:val="12"/>
                <w:szCs w:val="12"/>
              </w:rPr>
              <w:t>Trocitos</w:t>
            </w:r>
            <w:proofErr w:type="spellEnd"/>
            <w:r w:rsidR="00EA7DA7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r w:rsidR="00EA7DA7" w:rsidRPr="00EA7DA7">
              <w:rPr>
                <w:rFonts w:ascii="Arial" w:hAnsi="Arial" w:cs="Arial"/>
                <w:color w:val="666666"/>
                <w:sz w:val="12"/>
                <w:szCs w:val="12"/>
              </w:rPr>
              <w:t xml:space="preserve">de </w:t>
            </w:r>
            <w:proofErr w:type="spellStart"/>
            <w:r w:rsidR="00EA7DA7" w:rsidRPr="00EA7DA7">
              <w:rPr>
                <w:rFonts w:ascii="Arial" w:hAnsi="Arial" w:cs="Arial"/>
                <w:color w:val="666666"/>
                <w:sz w:val="12"/>
                <w:szCs w:val="12"/>
              </w:rPr>
              <w:t>manzana</w:t>
            </w:r>
            <w:proofErr w:type="spellEnd"/>
            <w:r w:rsidR="00EA7DA7" w:rsidRPr="00EA7DA7">
              <w:rPr>
                <w:rFonts w:ascii="Arial" w:hAnsi="Arial" w:cs="Arial"/>
                <w:color w:val="666666"/>
                <w:sz w:val="12"/>
                <w:szCs w:val="12"/>
              </w:rPr>
              <w:t xml:space="preserve"> 8</w:t>
            </w:r>
          </w:p>
          <w:p w:rsidR="002152D3" w:rsidRDefault="00EA7DA7" w:rsidP="00EA7DA7">
            <w:pPr>
              <w:wordWrap w:val="0"/>
              <w:spacing w:line="312" w:lineRule="atLeast"/>
              <w:jc w:val="center"/>
              <w:divId w:val="960114274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EA7DA7">
              <w:rPr>
                <w:rFonts w:ascii="Arial" w:hAnsi="Arial" w:cs="Arial"/>
                <w:color w:val="666666"/>
                <w:sz w:val="12"/>
                <w:szCs w:val="12"/>
              </w:rPr>
              <w:t>Jugo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2152D3" w:rsidRDefault="002152D3">
            <w:pPr>
              <w:shd w:val="clear" w:color="auto" w:fill="FFFFFF"/>
              <w:jc w:val="right"/>
              <w:divId w:val="1347172517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9 </w:t>
            </w:r>
          </w:p>
          <w:p w:rsidR="00B474A1" w:rsidRPr="00B474A1" w:rsidRDefault="00B474A1" w:rsidP="00B474A1">
            <w:pPr>
              <w:wordWrap w:val="0"/>
              <w:spacing w:before="75" w:line="312" w:lineRule="atLeast"/>
              <w:jc w:val="center"/>
              <w:divId w:val="1542595332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>Baja Bowl 47</w:t>
            </w:r>
          </w:p>
          <w:p w:rsidR="00B474A1" w:rsidRPr="00B474A1" w:rsidRDefault="00B474A1" w:rsidP="00B474A1">
            <w:pPr>
              <w:wordWrap w:val="0"/>
              <w:spacing w:before="75" w:line="312" w:lineRule="atLeast"/>
              <w:jc w:val="center"/>
              <w:divId w:val="1542595332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>Arroz</w:t>
            </w:r>
            <w:proofErr w:type="spellEnd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 xml:space="preserve"> Integral 21</w:t>
            </w:r>
          </w:p>
          <w:p w:rsidR="00B474A1" w:rsidRPr="00B474A1" w:rsidRDefault="00B474A1" w:rsidP="00B474A1">
            <w:pPr>
              <w:wordWrap w:val="0"/>
              <w:spacing w:before="75" w:line="312" w:lineRule="atLeast"/>
              <w:jc w:val="center"/>
              <w:divId w:val="1542595332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>Walking Taco 26</w:t>
            </w:r>
          </w:p>
          <w:p w:rsidR="00B474A1" w:rsidRPr="00B474A1" w:rsidRDefault="00B474A1" w:rsidP="00B474A1">
            <w:pPr>
              <w:wordWrap w:val="0"/>
              <w:spacing w:before="75" w:line="312" w:lineRule="atLeast"/>
              <w:jc w:val="center"/>
              <w:divId w:val="1542595332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>* BBQ Rib Sandwich 62</w:t>
            </w:r>
          </w:p>
          <w:p w:rsidR="00B474A1" w:rsidRPr="00B474A1" w:rsidRDefault="00B474A1" w:rsidP="00B474A1">
            <w:pPr>
              <w:wordWrap w:val="0"/>
              <w:spacing w:before="75" w:line="312" w:lineRule="atLeast"/>
              <w:jc w:val="center"/>
              <w:divId w:val="1542595332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>Envoltura</w:t>
            </w:r>
            <w:proofErr w:type="spellEnd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>Jamón</w:t>
            </w:r>
            <w:proofErr w:type="spellEnd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 xml:space="preserve"> y </w:t>
            </w:r>
            <w:proofErr w:type="spellStart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>Queso</w:t>
            </w:r>
            <w:proofErr w:type="spellEnd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 xml:space="preserve"> 47</w:t>
            </w:r>
          </w:p>
          <w:p w:rsidR="00B474A1" w:rsidRPr="00B474A1" w:rsidRDefault="00B474A1" w:rsidP="00B474A1">
            <w:pPr>
              <w:wordWrap w:val="0"/>
              <w:spacing w:before="75" w:line="312" w:lineRule="atLeast"/>
              <w:jc w:val="center"/>
              <w:divId w:val="1542595332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>Ensalada</w:t>
            </w:r>
            <w:proofErr w:type="spellEnd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>pollo</w:t>
            </w:r>
            <w:proofErr w:type="spellEnd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>en</w:t>
            </w:r>
            <w:proofErr w:type="spellEnd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>tiras</w:t>
            </w:r>
            <w:proofErr w:type="spellEnd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 xml:space="preserve"> 14</w:t>
            </w:r>
          </w:p>
          <w:p w:rsidR="00B474A1" w:rsidRPr="00B474A1" w:rsidRDefault="00B474A1" w:rsidP="00B474A1">
            <w:pPr>
              <w:wordWrap w:val="0"/>
              <w:spacing w:before="75" w:line="312" w:lineRule="atLeast"/>
              <w:jc w:val="center"/>
              <w:divId w:val="1542595332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 xml:space="preserve">con muffin de </w:t>
            </w:r>
            <w:proofErr w:type="spellStart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>maíz</w:t>
            </w:r>
            <w:proofErr w:type="spellEnd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 xml:space="preserve"> 36</w:t>
            </w:r>
          </w:p>
          <w:p w:rsidR="00B474A1" w:rsidRPr="00B474A1" w:rsidRDefault="00B474A1" w:rsidP="00B474A1">
            <w:pPr>
              <w:wordWrap w:val="0"/>
              <w:spacing w:before="75" w:line="312" w:lineRule="atLeast"/>
              <w:jc w:val="center"/>
              <w:divId w:val="1542595332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>* Pizza de pepperoni 41</w:t>
            </w:r>
          </w:p>
          <w:p w:rsidR="00B474A1" w:rsidRPr="00B474A1" w:rsidRDefault="00B474A1" w:rsidP="00B474A1">
            <w:pPr>
              <w:wordWrap w:val="0"/>
              <w:spacing w:before="75" w:line="312" w:lineRule="atLeast"/>
              <w:jc w:val="center"/>
              <w:divId w:val="1542595332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 xml:space="preserve">Pan </w:t>
            </w:r>
            <w:proofErr w:type="spellStart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>Francés</w:t>
            </w:r>
            <w:proofErr w:type="spellEnd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>Queso</w:t>
            </w:r>
            <w:proofErr w:type="spellEnd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 xml:space="preserve"> 29</w:t>
            </w:r>
          </w:p>
          <w:p w:rsidR="00B474A1" w:rsidRPr="00B474A1" w:rsidRDefault="00B474A1" w:rsidP="00B474A1">
            <w:pPr>
              <w:wordWrap w:val="0"/>
              <w:spacing w:before="75" w:line="312" w:lineRule="atLeast"/>
              <w:jc w:val="center"/>
              <w:divId w:val="1542595332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>Yogurt Box 53</w:t>
            </w:r>
          </w:p>
          <w:p w:rsidR="00B474A1" w:rsidRPr="00B474A1" w:rsidRDefault="00B474A1" w:rsidP="00B474A1">
            <w:pPr>
              <w:wordWrap w:val="0"/>
              <w:spacing w:before="75" w:line="312" w:lineRule="atLeast"/>
              <w:jc w:val="center"/>
              <w:divId w:val="1542595332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 xml:space="preserve">Frijoles </w:t>
            </w:r>
            <w:proofErr w:type="spellStart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>Refritos</w:t>
            </w:r>
            <w:proofErr w:type="spellEnd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 xml:space="preserve"> 15</w:t>
            </w:r>
          </w:p>
          <w:p w:rsidR="00B474A1" w:rsidRPr="00B474A1" w:rsidRDefault="00B474A1" w:rsidP="00B474A1">
            <w:pPr>
              <w:wordWrap w:val="0"/>
              <w:spacing w:before="75" w:line="312" w:lineRule="atLeast"/>
              <w:jc w:val="center"/>
              <w:divId w:val="1542595332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>Ensalada</w:t>
            </w:r>
            <w:proofErr w:type="spellEnd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 xml:space="preserve"> de Frijoles Negros 12</w:t>
            </w:r>
          </w:p>
          <w:p w:rsidR="00B474A1" w:rsidRPr="00B474A1" w:rsidRDefault="00B474A1" w:rsidP="00B474A1">
            <w:pPr>
              <w:wordWrap w:val="0"/>
              <w:spacing w:before="75" w:line="312" w:lineRule="atLeast"/>
              <w:jc w:val="center"/>
              <w:divId w:val="1542595332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>Ensalada</w:t>
            </w:r>
            <w:proofErr w:type="spellEnd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>lechuga</w:t>
            </w:r>
            <w:proofErr w:type="spellEnd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>romana</w:t>
            </w:r>
            <w:proofErr w:type="spellEnd"/>
          </w:p>
          <w:p w:rsidR="00B474A1" w:rsidRPr="00B474A1" w:rsidRDefault="00B474A1" w:rsidP="00B474A1">
            <w:pPr>
              <w:wordWrap w:val="0"/>
              <w:spacing w:before="75" w:line="312" w:lineRule="atLeast"/>
              <w:jc w:val="center"/>
              <w:divId w:val="1542595332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>Pera</w:t>
            </w:r>
            <w:proofErr w:type="spellEnd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 xml:space="preserve"> Fresca 25</w:t>
            </w:r>
          </w:p>
          <w:p w:rsidR="002152D3" w:rsidRDefault="00B474A1" w:rsidP="00B474A1">
            <w:pPr>
              <w:wordWrap w:val="0"/>
              <w:spacing w:line="312" w:lineRule="atLeast"/>
              <w:jc w:val="center"/>
              <w:divId w:val="1542595332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>Jugo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2152D3" w:rsidRDefault="002152D3">
            <w:pPr>
              <w:shd w:val="clear" w:color="auto" w:fill="FFFFFF"/>
              <w:jc w:val="right"/>
              <w:divId w:val="121701181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10 </w:t>
            </w:r>
          </w:p>
          <w:p w:rsidR="00B474A1" w:rsidRPr="00B474A1" w:rsidRDefault="00B474A1" w:rsidP="00B474A1">
            <w:pPr>
              <w:wordWrap w:val="0"/>
              <w:spacing w:before="75" w:line="312" w:lineRule="atLeast"/>
              <w:jc w:val="center"/>
              <w:divId w:val="694574417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>Lasaña</w:t>
            </w:r>
            <w:proofErr w:type="spellEnd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 xml:space="preserve"> 44</w:t>
            </w:r>
          </w:p>
          <w:p w:rsidR="00B474A1" w:rsidRPr="00B474A1" w:rsidRDefault="00B474A1" w:rsidP="00B474A1">
            <w:pPr>
              <w:wordWrap w:val="0"/>
              <w:spacing w:before="75" w:line="312" w:lineRule="atLeast"/>
              <w:jc w:val="center"/>
              <w:divId w:val="694574417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 xml:space="preserve">Taco de </w:t>
            </w:r>
            <w:proofErr w:type="spellStart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>pollo</w:t>
            </w:r>
            <w:proofErr w:type="spellEnd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 xml:space="preserve"> 19</w:t>
            </w:r>
          </w:p>
          <w:p w:rsidR="00B474A1" w:rsidRPr="00B474A1" w:rsidRDefault="00040FF6" w:rsidP="00B474A1">
            <w:pPr>
              <w:wordWrap w:val="0"/>
              <w:spacing w:before="75" w:line="312" w:lineRule="atLeast"/>
              <w:jc w:val="center"/>
              <w:divId w:val="694574417"/>
              <w:rPr>
                <w:rFonts w:ascii="Arial" w:hAnsi="Arial" w:cs="Arial"/>
                <w:color w:val="666666"/>
                <w:sz w:val="12"/>
                <w:szCs w:val="12"/>
              </w:rPr>
            </w:pPr>
            <w:r>
              <w:rPr>
                <w:rFonts w:ascii="Arial" w:hAnsi="Arial" w:cs="Arial"/>
                <w:color w:val="666666"/>
                <w:sz w:val="12"/>
                <w:szCs w:val="12"/>
              </w:rPr>
              <w:t>Sand</w:t>
            </w:r>
            <w:r w:rsidR="00B474A1" w:rsidRPr="00B474A1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="00B474A1" w:rsidRPr="00B474A1">
              <w:rPr>
                <w:rFonts w:ascii="Arial" w:hAnsi="Arial" w:cs="Arial"/>
                <w:color w:val="666666"/>
                <w:sz w:val="12"/>
                <w:szCs w:val="12"/>
              </w:rPr>
              <w:t>pollo</w:t>
            </w:r>
            <w:proofErr w:type="spellEnd"/>
            <w:r w:rsidR="00B474A1" w:rsidRPr="00B474A1">
              <w:rPr>
                <w:rFonts w:ascii="Arial" w:hAnsi="Arial" w:cs="Arial"/>
                <w:color w:val="666666"/>
                <w:sz w:val="12"/>
                <w:szCs w:val="12"/>
              </w:rPr>
              <w:t xml:space="preserve"> picante. 47</w:t>
            </w:r>
          </w:p>
          <w:p w:rsidR="00B474A1" w:rsidRPr="00B474A1" w:rsidRDefault="00B474A1" w:rsidP="00B474A1">
            <w:pPr>
              <w:wordWrap w:val="0"/>
              <w:spacing w:before="75" w:line="312" w:lineRule="atLeast"/>
              <w:jc w:val="center"/>
              <w:divId w:val="694574417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>Envoltura</w:t>
            </w:r>
            <w:proofErr w:type="spellEnd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 xml:space="preserve"> César de </w:t>
            </w:r>
            <w:proofErr w:type="spellStart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>Pollo</w:t>
            </w:r>
            <w:proofErr w:type="spellEnd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 xml:space="preserve"> 41</w:t>
            </w:r>
          </w:p>
          <w:p w:rsidR="00B474A1" w:rsidRPr="00B474A1" w:rsidRDefault="00B474A1" w:rsidP="00B474A1">
            <w:pPr>
              <w:wordWrap w:val="0"/>
              <w:spacing w:before="75" w:line="312" w:lineRule="atLeast"/>
              <w:jc w:val="center"/>
              <w:divId w:val="694574417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>Ensalada</w:t>
            </w:r>
            <w:proofErr w:type="spellEnd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 xml:space="preserve"> Chef 14 w /</w:t>
            </w:r>
          </w:p>
          <w:p w:rsidR="00B474A1" w:rsidRPr="00B474A1" w:rsidRDefault="00B474A1" w:rsidP="00B474A1">
            <w:pPr>
              <w:wordWrap w:val="0"/>
              <w:spacing w:before="75" w:line="312" w:lineRule="atLeast"/>
              <w:jc w:val="center"/>
              <w:divId w:val="694574417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 xml:space="preserve">Muffin de </w:t>
            </w:r>
            <w:proofErr w:type="spellStart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>Maíz</w:t>
            </w:r>
            <w:proofErr w:type="spellEnd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 xml:space="preserve"> 36</w:t>
            </w:r>
          </w:p>
          <w:p w:rsidR="00B474A1" w:rsidRPr="00B474A1" w:rsidRDefault="00B474A1" w:rsidP="00B474A1">
            <w:pPr>
              <w:wordWrap w:val="0"/>
              <w:spacing w:before="75" w:line="312" w:lineRule="atLeast"/>
              <w:jc w:val="center"/>
              <w:divId w:val="694574417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 xml:space="preserve">Pizza </w:t>
            </w:r>
            <w:proofErr w:type="spellStart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>hawaiana</w:t>
            </w:r>
            <w:proofErr w:type="spellEnd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 xml:space="preserve"> 55</w:t>
            </w:r>
          </w:p>
          <w:p w:rsidR="00B474A1" w:rsidRPr="00B474A1" w:rsidRDefault="00B474A1" w:rsidP="00B474A1">
            <w:pPr>
              <w:wordWrap w:val="0"/>
              <w:spacing w:before="75" w:line="312" w:lineRule="atLeast"/>
              <w:jc w:val="center"/>
              <w:divId w:val="694574417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>Yogurt Box 53</w:t>
            </w:r>
          </w:p>
          <w:p w:rsidR="00B474A1" w:rsidRPr="00B474A1" w:rsidRDefault="00B474A1" w:rsidP="00B474A1">
            <w:pPr>
              <w:wordWrap w:val="0"/>
              <w:spacing w:before="75" w:line="312" w:lineRule="atLeast"/>
              <w:jc w:val="center"/>
              <w:divId w:val="694574417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>Vegetales</w:t>
            </w:r>
            <w:proofErr w:type="spellEnd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>Mixtos</w:t>
            </w:r>
            <w:proofErr w:type="spellEnd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 xml:space="preserve"> 12</w:t>
            </w:r>
          </w:p>
          <w:p w:rsidR="00B474A1" w:rsidRPr="00B474A1" w:rsidRDefault="00B474A1" w:rsidP="00B474A1">
            <w:pPr>
              <w:wordWrap w:val="0"/>
              <w:spacing w:before="75" w:line="312" w:lineRule="atLeast"/>
              <w:jc w:val="center"/>
              <w:divId w:val="694574417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>Tiras</w:t>
            </w:r>
            <w:proofErr w:type="spellEnd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 xml:space="preserve"> de pimiento </w:t>
            </w:r>
            <w:proofErr w:type="spellStart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>verde</w:t>
            </w:r>
            <w:proofErr w:type="spellEnd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 xml:space="preserve"> 3</w:t>
            </w:r>
          </w:p>
          <w:p w:rsidR="00B474A1" w:rsidRPr="00B474A1" w:rsidRDefault="00B474A1" w:rsidP="00B474A1">
            <w:pPr>
              <w:wordWrap w:val="0"/>
              <w:spacing w:before="75" w:line="312" w:lineRule="atLeast"/>
              <w:jc w:val="center"/>
              <w:divId w:val="694574417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>Ensalada</w:t>
            </w:r>
            <w:proofErr w:type="spellEnd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>lechuga</w:t>
            </w:r>
            <w:proofErr w:type="spellEnd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>romana</w:t>
            </w:r>
            <w:proofErr w:type="spellEnd"/>
          </w:p>
          <w:p w:rsidR="00B474A1" w:rsidRPr="00B474A1" w:rsidRDefault="00B474A1" w:rsidP="00B474A1">
            <w:pPr>
              <w:wordWrap w:val="0"/>
              <w:spacing w:before="75" w:line="312" w:lineRule="atLeast"/>
              <w:jc w:val="center"/>
              <w:divId w:val="694574417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>Goldfish 16</w:t>
            </w:r>
          </w:p>
          <w:p w:rsidR="00B474A1" w:rsidRPr="00B474A1" w:rsidRDefault="00B474A1" w:rsidP="00B474A1">
            <w:pPr>
              <w:wordWrap w:val="0"/>
              <w:spacing w:before="75" w:line="312" w:lineRule="atLeast"/>
              <w:jc w:val="center"/>
              <w:divId w:val="694574417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>Mezcla</w:t>
            </w:r>
            <w:proofErr w:type="spellEnd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>frutas</w:t>
            </w:r>
            <w:proofErr w:type="spellEnd"/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 xml:space="preserve"> 12</w:t>
            </w:r>
          </w:p>
          <w:p w:rsidR="002152D3" w:rsidRDefault="00B474A1" w:rsidP="00B474A1">
            <w:pPr>
              <w:wordWrap w:val="0"/>
              <w:spacing w:line="312" w:lineRule="atLeast"/>
              <w:jc w:val="center"/>
              <w:divId w:val="694574417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474A1">
              <w:rPr>
                <w:rFonts w:ascii="Arial" w:hAnsi="Arial" w:cs="Arial"/>
                <w:color w:val="666666"/>
                <w:sz w:val="12"/>
                <w:szCs w:val="12"/>
              </w:rPr>
              <w:t>Jugo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2152D3" w:rsidRDefault="002152D3">
            <w:pPr>
              <w:shd w:val="clear" w:color="auto" w:fill="FFFFFF"/>
              <w:jc w:val="right"/>
              <w:divId w:val="1252664164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11 </w:t>
            </w:r>
          </w:p>
        </w:tc>
      </w:tr>
      <w:tr w:rsidR="007344F8" w:rsidTr="00660F15">
        <w:trPr>
          <w:divId w:val="1009596392"/>
          <w:cantSplit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2152D3" w:rsidRDefault="002152D3">
            <w:pPr>
              <w:shd w:val="clear" w:color="auto" w:fill="FFFFFF"/>
              <w:jc w:val="right"/>
              <w:divId w:val="1333988294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14 </w:t>
            </w:r>
          </w:p>
          <w:p w:rsidR="00C24DFB" w:rsidRPr="00C24DFB" w:rsidRDefault="00C24DFB" w:rsidP="00C24DFB">
            <w:pPr>
              <w:wordWrap w:val="0"/>
              <w:spacing w:before="75" w:line="312" w:lineRule="atLeast"/>
              <w:jc w:val="center"/>
              <w:divId w:val="1008825701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666666"/>
                <w:sz w:val="12"/>
                <w:szCs w:val="12"/>
              </w:rPr>
              <w:t>Pollo</w:t>
            </w:r>
            <w:proofErr w:type="spellEnd"/>
            <w:r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>Mandarin  19</w:t>
            </w:r>
          </w:p>
          <w:p w:rsidR="00C24DFB" w:rsidRPr="00C24DFB" w:rsidRDefault="00C24DFB" w:rsidP="00C24DFB">
            <w:pPr>
              <w:wordWrap w:val="0"/>
              <w:spacing w:before="75" w:line="312" w:lineRule="atLeast"/>
              <w:jc w:val="center"/>
              <w:divId w:val="1008825701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>Arroz</w:t>
            </w:r>
            <w:proofErr w:type="spellEnd"/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 xml:space="preserve"> Integral 21</w:t>
            </w:r>
          </w:p>
          <w:p w:rsidR="00C24DFB" w:rsidRPr="00C24DFB" w:rsidRDefault="00C24DFB" w:rsidP="00C24DFB">
            <w:pPr>
              <w:wordWrap w:val="0"/>
              <w:spacing w:before="75" w:line="312" w:lineRule="atLeast"/>
              <w:jc w:val="center"/>
              <w:divId w:val="1008825701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>Taco 22</w:t>
            </w:r>
          </w:p>
          <w:p w:rsidR="00C24DFB" w:rsidRPr="00C24DFB" w:rsidRDefault="00C24DFB" w:rsidP="00C24DFB">
            <w:pPr>
              <w:wordWrap w:val="0"/>
              <w:spacing w:before="75" w:line="312" w:lineRule="atLeast"/>
              <w:jc w:val="center"/>
              <w:divId w:val="1008825701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>Corn Dog 30</w:t>
            </w:r>
          </w:p>
          <w:p w:rsidR="00C24DFB" w:rsidRPr="00C24DFB" w:rsidRDefault="00C24DFB" w:rsidP="00C24DFB">
            <w:pPr>
              <w:wordWrap w:val="0"/>
              <w:spacing w:before="75" w:line="312" w:lineRule="atLeast"/>
              <w:jc w:val="center"/>
              <w:divId w:val="1008825701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>* Chicken Club Wrap 48</w:t>
            </w:r>
          </w:p>
          <w:p w:rsidR="00C24DFB" w:rsidRPr="00C24DFB" w:rsidRDefault="00C24DFB" w:rsidP="00C24DFB">
            <w:pPr>
              <w:wordWrap w:val="0"/>
              <w:spacing w:before="75" w:line="312" w:lineRule="atLeast"/>
              <w:jc w:val="center"/>
              <w:divId w:val="1008825701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 xml:space="preserve">* </w:t>
            </w:r>
            <w:proofErr w:type="spellStart"/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>Ensalada</w:t>
            </w:r>
            <w:proofErr w:type="spellEnd"/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>tocino</w:t>
            </w:r>
            <w:proofErr w:type="spellEnd"/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 xml:space="preserve"> y </w:t>
            </w:r>
            <w:proofErr w:type="spellStart"/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>pollo</w:t>
            </w:r>
            <w:proofErr w:type="spellEnd"/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 xml:space="preserve"> 7</w:t>
            </w:r>
          </w:p>
          <w:p w:rsidR="00C24DFB" w:rsidRPr="00C24DFB" w:rsidRDefault="00C24DFB" w:rsidP="00C24DFB">
            <w:pPr>
              <w:wordWrap w:val="0"/>
              <w:spacing w:before="75" w:line="312" w:lineRule="atLeast"/>
              <w:jc w:val="center"/>
              <w:divId w:val="1008825701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>con muffin 36</w:t>
            </w:r>
          </w:p>
          <w:p w:rsidR="00C24DFB" w:rsidRPr="00C24DFB" w:rsidRDefault="00C24DFB" w:rsidP="00C24DFB">
            <w:pPr>
              <w:wordWrap w:val="0"/>
              <w:spacing w:before="75" w:line="312" w:lineRule="atLeast"/>
              <w:jc w:val="center"/>
              <w:divId w:val="1008825701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>Hamburguesa</w:t>
            </w:r>
            <w:proofErr w:type="spellEnd"/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 xml:space="preserve"> Pizza 42</w:t>
            </w:r>
          </w:p>
          <w:p w:rsidR="00C24DFB" w:rsidRPr="00C24DFB" w:rsidRDefault="00C24DFB" w:rsidP="00C24DFB">
            <w:pPr>
              <w:wordWrap w:val="0"/>
              <w:spacing w:before="75" w:line="312" w:lineRule="atLeast"/>
              <w:jc w:val="center"/>
              <w:divId w:val="1008825701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>Yogurt Box 53</w:t>
            </w:r>
          </w:p>
          <w:p w:rsidR="00C24DFB" w:rsidRPr="00C24DFB" w:rsidRDefault="00C24DFB" w:rsidP="00C24DFB">
            <w:pPr>
              <w:wordWrap w:val="0"/>
              <w:spacing w:before="75" w:line="312" w:lineRule="atLeast"/>
              <w:jc w:val="center"/>
              <w:divId w:val="1008825701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666666"/>
                <w:sz w:val="12"/>
                <w:szCs w:val="12"/>
              </w:rPr>
              <w:t>Chícharos</w:t>
            </w:r>
            <w:proofErr w:type="spellEnd"/>
            <w:r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>13</w:t>
            </w:r>
          </w:p>
          <w:p w:rsidR="00C24DFB" w:rsidRPr="00C24DFB" w:rsidRDefault="00C24DFB" w:rsidP="00C24DFB">
            <w:pPr>
              <w:wordWrap w:val="0"/>
              <w:spacing w:before="75" w:line="312" w:lineRule="atLeast"/>
              <w:jc w:val="center"/>
              <w:divId w:val="1008825701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 xml:space="preserve">Mini </w:t>
            </w:r>
            <w:proofErr w:type="spellStart"/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>zanahorias</w:t>
            </w:r>
            <w:proofErr w:type="spellEnd"/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 xml:space="preserve"> 3</w:t>
            </w:r>
          </w:p>
          <w:p w:rsidR="00C24DFB" w:rsidRPr="00C24DFB" w:rsidRDefault="00C24DFB" w:rsidP="00C24DFB">
            <w:pPr>
              <w:wordWrap w:val="0"/>
              <w:spacing w:before="75" w:line="312" w:lineRule="atLeast"/>
              <w:jc w:val="center"/>
              <w:divId w:val="1008825701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>Ensalada</w:t>
            </w:r>
            <w:proofErr w:type="spellEnd"/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>lechuga</w:t>
            </w:r>
            <w:proofErr w:type="spellEnd"/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>romana</w:t>
            </w:r>
            <w:proofErr w:type="spellEnd"/>
          </w:p>
          <w:p w:rsidR="00C24DFB" w:rsidRPr="00C24DFB" w:rsidRDefault="00C24DFB" w:rsidP="00C24DFB">
            <w:pPr>
              <w:wordWrap w:val="0"/>
              <w:spacing w:before="75" w:line="312" w:lineRule="atLeast"/>
              <w:jc w:val="center"/>
              <w:divId w:val="1008825701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>Bear Grahams 21</w:t>
            </w:r>
          </w:p>
          <w:p w:rsidR="00C24DFB" w:rsidRPr="00C24DFB" w:rsidRDefault="00C24DFB" w:rsidP="00C24DFB">
            <w:pPr>
              <w:wordWrap w:val="0"/>
              <w:spacing w:before="75" w:line="312" w:lineRule="atLeast"/>
              <w:jc w:val="center"/>
              <w:divId w:val="1008825701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666666"/>
                <w:sz w:val="12"/>
                <w:szCs w:val="12"/>
              </w:rPr>
              <w:t>Slushie</w:t>
            </w:r>
            <w:proofErr w:type="spellEnd"/>
            <w:r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>Frambuesa</w:t>
            </w:r>
            <w:proofErr w:type="spellEnd"/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 xml:space="preserve">  20</w:t>
            </w:r>
          </w:p>
          <w:p w:rsidR="002152D3" w:rsidRDefault="00C24DFB" w:rsidP="00C24DFB">
            <w:pPr>
              <w:wordWrap w:val="0"/>
              <w:spacing w:line="312" w:lineRule="atLeast"/>
              <w:jc w:val="center"/>
              <w:divId w:val="1008825701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>Jugo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2152D3" w:rsidRDefault="002152D3">
            <w:pPr>
              <w:shd w:val="clear" w:color="auto" w:fill="FFFFFF"/>
              <w:jc w:val="right"/>
              <w:divId w:val="1523393406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15 </w:t>
            </w:r>
          </w:p>
          <w:p w:rsidR="00C24DFB" w:rsidRPr="00C24DFB" w:rsidRDefault="00C24DFB" w:rsidP="00C24DFB">
            <w:pPr>
              <w:wordWrap w:val="0"/>
              <w:spacing w:before="75" w:line="312" w:lineRule="atLeast"/>
              <w:jc w:val="center"/>
              <w:divId w:val="948511999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>Palitos</w:t>
            </w:r>
            <w:proofErr w:type="spellEnd"/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 xml:space="preserve"> de mozzarella 48</w:t>
            </w:r>
          </w:p>
          <w:p w:rsidR="00C24DFB" w:rsidRPr="00C24DFB" w:rsidRDefault="00C24DFB" w:rsidP="00C24DFB">
            <w:pPr>
              <w:wordWrap w:val="0"/>
              <w:spacing w:before="75" w:line="312" w:lineRule="atLeast"/>
              <w:jc w:val="center"/>
              <w:divId w:val="948511999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 xml:space="preserve">Taco de </w:t>
            </w:r>
            <w:proofErr w:type="spellStart"/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>pollo</w:t>
            </w:r>
            <w:proofErr w:type="spellEnd"/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 xml:space="preserve"> 19</w:t>
            </w:r>
          </w:p>
          <w:p w:rsidR="00C24DFB" w:rsidRPr="00C24DFB" w:rsidRDefault="00425786" w:rsidP="00C24DFB">
            <w:pPr>
              <w:wordWrap w:val="0"/>
              <w:spacing w:before="75" w:line="312" w:lineRule="atLeast"/>
              <w:jc w:val="center"/>
              <w:divId w:val="948511999"/>
              <w:rPr>
                <w:rFonts w:ascii="Arial" w:hAnsi="Arial" w:cs="Arial"/>
                <w:color w:val="666666"/>
                <w:sz w:val="12"/>
                <w:szCs w:val="12"/>
              </w:rPr>
            </w:pPr>
            <w:r>
              <w:rPr>
                <w:rFonts w:ascii="Arial" w:hAnsi="Arial" w:cs="Arial"/>
                <w:color w:val="666666"/>
                <w:sz w:val="12"/>
                <w:szCs w:val="12"/>
              </w:rPr>
              <w:t xml:space="preserve">Sand. </w:t>
            </w:r>
            <w:proofErr w:type="spellStart"/>
            <w:r w:rsidR="00C24DFB" w:rsidRPr="00C24DFB">
              <w:rPr>
                <w:rFonts w:ascii="Arial" w:hAnsi="Arial" w:cs="Arial"/>
                <w:color w:val="666666"/>
                <w:sz w:val="12"/>
                <w:szCs w:val="12"/>
              </w:rPr>
              <w:t>Empanizado</w:t>
            </w:r>
            <w:proofErr w:type="spellEnd"/>
            <w:r w:rsidR="00C24DFB" w:rsidRPr="00C24DFB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gramStart"/>
            <w:r w:rsidR="00C24DFB" w:rsidRPr="00C24DFB">
              <w:rPr>
                <w:rFonts w:ascii="Arial" w:hAnsi="Arial" w:cs="Arial"/>
                <w:color w:val="666666"/>
                <w:sz w:val="12"/>
                <w:szCs w:val="12"/>
              </w:rPr>
              <w:t xml:space="preserve">de  </w:t>
            </w:r>
            <w:proofErr w:type="spellStart"/>
            <w:r w:rsidR="00C24DFB" w:rsidRPr="00C24DFB">
              <w:rPr>
                <w:rFonts w:ascii="Arial" w:hAnsi="Arial" w:cs="Arial"/>
                <w:color w:val="666666"/>
                <w:sz w:val="12"/>
                <w:szCs w:val="12"/>
              </w:rPr>
              <w:t>pollo</w:t>
            </w:r>
            <w:proofErr w:type="spellEnd"/>
            <w:proofErr w:type="gramEnd"/>
            <w:r w:rsidR="00C24DFB" w:rsidRPr="00C24DFB">
              <w:rPr>
                <w:rFonts w:ascii="Arial" w:hAnsi="Arial" w:cs="Arial"/>
                <w:color w:val="666666"/>
                <w:sz w:val="12"/>
                <w:szCs w:val="12"/>
              </w:rPr>
              <w:t>. 45</w:t>
            </w:r>
          </w:p>
          <w:p w:rsidR="00C24DFB" w:rsidRPr="00C24DFB" w:rsidRDefault="00C24DFB" w:rsidP="00C24DFB">
            <w:pPr>
              <w:wordWrap w:val="0"/>
              <w:spacing w:before="75" w:line="312" w:lineRule="atLeast"/>
              <w:jc w:val="center"/>
              <w:divId w:val="948511999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>Chicken Ranch Wrap 48</w:t>
            </w:r>
          </w:p>
          <w:p w:rsidR="00C24DFB" w:rsidRPr="00C24DFB" w:rsidRDefault="00C24DFB" w:rsidP="00C24DFB">
            <w:pPr>
              <w:wordWrap w:val="0"/>
              <w:spacing w:before="75" w:line="312" w:lineRule="atLeast"/>
              <w:jc w:val="center"/>
              <w:divId w:val="948511999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>Ensalada</w:t>
            </w:r>
            <w:proofErr w:type="spellEnd"/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 xml:space="preserve"> Chef 14 w /</w:t>
            </w:r>
          </w:p>
          <w:p w:rsidR="00C24DFB" w:rsidRPr="00C24DFB" w:rsidRDefault="00C24DFB" w:rsidP="00C24DFB">
            <w:pPr>
              <w:wordWrap w:val="0"/>
              <w:spacing w:before="75" w:line="312" w:lineRule="atLeast"/>
              <w:jc w:val="center"/>
              <w:divId w:val="948511999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 xml:space="preserve">Muffin de </w:t>
            </w:r>
            <w:proofErr w:type="spellStart"/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>Maíz</w:t>
            </w:r>
            <w:proofErr w:type="spellEnd"/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 xml:space="preserve"> 36</w:t>
            </w:r>
          </w:p>
          <w:p w:rsidR="00C24DFB" w:rsidRPr="00C24DFB" w:rsidRDefault="00C24DFB" w:rsidP="00C24DFB">
            <w:pPr>
              <w:wordWrap w:val="0"/>
              <w:spacing w:before="75" w:line="312" w:lineRule="atLeast"/>
              <w:jc w:val="center"/>
              <w:divId w:val="948511999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 xml:space="preserve">* Pizza de </w:t>
            </w:r>
            <w:proofErr w:type="spellStart"/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>tres</w:t>
            </w:r>
            <w:proofErr w:type="spellEnd"/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>carnes</w:t>
            </w:r>
            <w:proofErr w:type="spellEnd"/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 xml:space="preserve"> 42</w:t>
            </w:r>
          </w:p>
          <w:p w:rsidR="00C24DFB" w:rsidRPr="00C24DFB" w:rsidRDefault="00C24DFB" w:rsidP="00C24DFB">
            <w:pPr>
              <w:wordWrap w:val="0"/>
              <w:spacing w:before="75" w:line="312" w:lineRule="atLeast"/>
              <w:jc w:val="center"/>
              <w:divId w:val="948511999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>Yogurt Box 53</w:t>
            </w:r>
          </w:p>
          <w:p w:rsidR="00C24DFB" w:rsidRPr="00C24DFB" w:rsidRDefault="00C24DFB" w:rsidP="00C24DFB">
            <w:pPr>
              <w:wordWrap w:val="0"/>
              <w:spacing w:before="75" w:line="312" w:lineRule="atLeast"/>
              <w:jc w:val="center"/>
              <w:divId w:val="948511999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 xml:space="preserve">Frijoles </w:t>
            </w:r>
            <w:proofErr w:type="spellStart"/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>Horneados</w:t>
            </w:r>
            <w:proofErr w:type="spellEnd"/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 xml:space="preserve"> 29</w:t>
            </w:r>
          </w:p>
          <w:p w:rsidR="00C24DFB" w:rsidRPr="00C24DFB" w:rsidRDefault="00C24DFB" w:rsidP="00C24DFB">
            <w:pPr>
              <w:wordWrap w:val="0"/>
              <w:spacing w:before="75" w:line="312" w:lineRule="atLeast"/>
              <w:jc w:val="center"/>
              <w:divId w:val="948511999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>Ensalada</w:t>
            </w:r>
            <w:proofErr w:type="spellEnd"/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>tres</w:t>
            </w:r>
            <w:proofErr w:type="spellEnd"/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 xml:space="preserve"> frijoles 13</w:t>
            </w:r>
          </w:p>
          <w:p w:rsidR="00C24DFB" w:rsidRPr="00C24DFB" w:rsidRDefault="00C24DFB" w:rsidP="00C24DFB">
            <w:pPr>
              <w:wordWrap w:val="0"/>
              <w:spacing w:before="75" w:line="312" w:lineRule="atLeast"/>
              <w:jc w:val="center"/>
              <w:divId w:val="948511999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>Ensalada</w:t>
            </w:r>
            <w:proofErr w:type="spellEnd"/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>lechuga</w:t>
            </w:r>
            <w:proofErr w:type="spellEnd"/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>romana</w:t>
            </w:r>
            <w:proofErr w:type="spellEnd"/>
          </w:p>
          <w:p w:rsidR="00C24DFB" w:rsidRPr="00C24DFB" w:rsidRDefault="00C7124A" w:rsidP="00C24DFB">
            <w:pPr>
              <w:wordWrap w:val="0"/>
              <w:spacing w:before="75" w:line="312" w:lineRule="atLeast"/>
              <w:jc w:val="center"/>
              <w:divId w:val="948511999"/>
              <w:rPr>
                <w:rFonts w:ascii="Arial" w:hAnsi="Arial" w:cs="Arial"/>
                <w:color w:val="666666"/>
                <w:sz w:val="12"/>
                <w:szCs w:val="12"/>
              </w:rPr>
            </w:pPr>
            <w:r>
              <w:rPr>
                <w:rFonts w:ascii="Arial" w:hAnsi="Arial" w:cs="Arial"/>
                <w:color w:val="666666"/>
                <w:sz w:val="12"/>
                <w:szCs w:val="12"/>
              </w:rPr>
              <w:t>Animal Crackers</w:t>
            </w:r>
            <w:r w:rsidR="00C24DFB" w:rsidRPr="00C24DFB">
              <w:rPr>
                <w:rFonts w:ascii="Arial" w:hAnsi="Arial" w:cs="Arial"/>
                <w:color w:val="666666"/>
                <w:sz w:val="12"/>
                <w:szCs w:val="12"/>
              </w:rPr>
              <w:t xml:space="preserve"> 21</w:t>
            </w:r>
          </w:p>
          <w:p w:rsidR="00C24DFB" w:rsidRPr="00C24DFB" w:rsidRDefault="00C24DFB" w:rsidP="00C24DFB">
            <w:pPr>
              <w:wordWrap w:val="0"/>
              <w:spacing w:before="75" w:line="312" w:lineRule="atLeast"/>
              <w:jc w:val="center"/>
              <w:divId w:val="948511999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>Peras</w:t>
            </w:r>
            <w:proofErr w:type="spellEnd"/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 xml:space="preserve"> 25</w:t>
            </w:r>
          </w:p>
          <w:p w:rsidR="002152D3" w:rsidRDefault="00C24DFB" w:rsidP="00C24DFB">
            <w:pPr>
              <w:wordWrap w:val="0"/>
              <w:spacing w:line="312" w:lineRule="atLeast"/>
              <w:jc w:val="center"/>
              <w:divId w:val="948511999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C24DFB">
              <w:rPr>
                <w:rFonts w:ascii="Arial" w:hAnsi="Arial" w:cs="Arial"/>
                <w:color w:val="666666"/>
                <w:sz w:val="12"/>
                <w:szCs w:val="12"/>
              </w:rPr>
              <w:t>Jugo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2152D3" w:rsidRDefault="002152D3">
            <w:pPr>
              <w:shd w:val="clear" w:color="auto" w:fill="FFFFFF"/>
              <w:jc w:val="right"/>
              <w:divId w:val="53531156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16 </w:t>
            </w:r>
          </w:p>
          <w:p w:rsidR="00C7124A" w:rsidRPr="00C7124A" w:rsidRDefault="00C7124A" w:rsidP="00C7124A">
            <w:pPr>
              <w:wordWrap w:val="0"/>
              <w:spacing w:before="75" w:line="312" w:lineRule="atLeast"/>
              <w:jc w:val="center"/>
              <w:divId w:val="540286782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666666"/>
                <w:sz w:val="12"/>
                <w:szCs w:val="12"/>
              </w:rPr>
              <w:t>Bocado</w:t>
            </w:r>
            <w:proofErr w:type="spellEnd"/>
            <w:r w:rsidRPr="00C7124A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C7124A">
              <w:rPr>
                <w:rFonts w:ascii="Arial" w:hAnsi="Arial" w:cs="Arial"/>
                <w:color w:val="666666"/>
                <w:sz w:val="12"/>
                <w:szCs w:val="12"/>
              </w:rPr>
              <w:t>pollo</w:t>
            </w:r>
            <w:proofErr w:type="spellEnd"/>
            <w:r w:rsidRPr="00C7124A">
              <w:rPr>
                <w:rFonts w:ascii="Arial" w:hAnsi="Arial" w:cs="Arial"/>
                <w:color w:val="666666"/>
                <w:sz w:val="12"/>
                <w:szCs w:val="12"/>
              </w:rPr>
              <w:t xml:space="preserve"> Buffalo 14</w:t>
            </w:r>
          </w:p>
          <w:p w:rsidR="00C7124A" w:rsidRPr="00C7124A" w:rsidRDefault="00C7124A" w:rsidP="00C7124A">
            <w:pPr>
              <w:wordWrap w:val="0"/>
              <w:spacing w:before="75" w:line="312" w:lineRule="atLeast"/>
              <w:jc w:val="center"/>
              <w:divId w:val="540286782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C7124A">
              <w:rPr>
                <w:rFonts w:ascii="Arial" w:hAnsi="Arial" w:cs="Arial"/>
                <w:color w:val="666666"/>
                <w:sz w:val="12"/>
                <w:szCs w:val="12"/>
              </w:rPr>
              <w:t>Walking Taco 26</w:t>
            </w:r>
          </w:p>
          <w:p w:rsidR="00C7124A" w:rsidRPr="00C7124A" w:rsidRDefault="00C7124A" w:rsidP="00C7124A">
            <w:pPr>
              <w:wordWrap w:val="0"/>
              <w:spacing w:before="75" w:line="312" w:lineRule="atLeast"/>
              <w:jc w:val="center"/>
              <w:divId w:val="540286782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C7124A">
              <w:rPr>
                <w:rFonts w:ascii="Arial" w:hAnsi="Arial" w:cs="Arial"/>
                <w:color w:val="666666"/>
                <w:sz w:val="12"/>
                <w:szCs w:val="12"/>
              </w:rPr>
              <w:t>Pollo</w:t>
            </w:r>
            <w:proofErr w:type="spellEnd"/>
            <w:r w:rsidRPr="00C7124A">
              <w:rPr>
                <w:rFonts w:ascii="Arial" w:hAnsi="Arial" w:cs="Arial"/>
                <w:color w:val="666666"/>
                <w:sz w:val="12"/>
                <w:szCs w:val="12"/>
              </w:rPr>
              <w:t xml:space="preserve"> a la </w:t>
            </w:r>
            <w:proofErr w:type="spellStart"/>
            <w:r w:rsidRPr="00C7124A">
              <w:rPr>
                <w:rFonts w:ascii="Arial" w:hAnsi="Arial" w:cs="Arial"/>
                <w:color w:val="666666"/>
                <w:sz w:val="12"/>
                <w:szCs w:val="12"/>
              </w:rPr>
              <w:t>parrilla</w:t>
            </w:r>
            <w:proofErr w:type="spellEnd"/>
            <w:r w:rsidRPr="00C7124A">
              <w:rPr>
                <w:rFonts w:ascii="Arial" w:hAnsi="Arial" w:cs="Arial"/>
                <w:color w:val="666666"/>
                <w:sz w:val="12"/>
                <w:szCs w:val="12"/>
              </w:rPr>
              <w:t xml:space="preserve"> de arena. 33</w:t>
            </w:r>
          </w:p>
          <w:p w:rsidR="00C7124A" w:rsidRPr="00C7124A" w:rsidRDefault="00C7124A" w:rsidP="00C7124A">
            <w:pPr>
              <w:wordWrap w:val="0"/>
              <w:spacing w:before="75" w:line="312" w:lineRule="atLeast"/>
              <w:jc w:val="center"/>
              <w:divId w:val="540286782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C7124A">
              <w:rPr>
                <w:rFonts w:ascii="Arial" w:hAnsi="Arial" w:cs="Arial"/>
                <w:color w:val="666666"/>
                <w:sz w:val="12"/>
                <w:szCs w:val="12"/>
              </w:rPr>
              <w:t>Envoltura</w:t>
            </w:r>
            <w:proofErr w:type="spellEnd"/>
            <w:r w:rsidRPr="00C7124A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C7124A">
              <w:rPr>
                <w:rFonts w:ascii="Arial" w:hAnsi="Arial" w:cs="Arial"/>
                <w:color w:val="666666"/>
                <w:sz w:val="12"/>
                <w:szCs w:val="12"/>
              </w:rPr>
              <w:t>Jamón</w:t>
            </w:r>
            <w:proofErr w:type="spellEnd"/>
            <w:r w:rsidRPr="00C7124A">
              <w:rPr>
                <w:rFonts w:ascii="Arial" w:hAnsi="Arial" w:cs="Arial"/>
                <w:color w:val="666666"/>
                <w:sz w:val="12"/>
                <w:szCs w:val="12"/>
              </w:rPr>
              <w:t xml:space="preserve"> y </w:t>
            </w:r>
            <w:proofErr w:type="spellStart"/>
            <w:r w:rsidRPr="00C7124A">
              <w:rPr>
                <w:rFonts w:ascii="Arial" w:hAnsi="Arial" w:cs="Arial"/>
                <w:color w:val="666666"/>
                <w:sz w:val="12"/>
                <w:szCs w:val="12"/>
              </w:rPr>
              <w:t>Queso</w:t>
            </w:r>
            <w:proofErr w:type="spellEnd"/>
            <w:r w:rsidRPr="00C7124A">
              <w:rPr>
                <w:rFonts w:ascii="Arial" w:hAnsi="Arial" w:cs="Arial"/>
                <w:color w:val="666666"/>
                <w:sz w:val="12"/>
                <w:szCs w:val="12"/>
              </w:rPr>
              <w:t xml:space="preserve"> 47</w:t>
            </w:r>
          </w:p>
          <w:p w:rsidR="00C7124A" w:rsidRPr="00C7124A" w:rsidRDefault="00C7124A" w:rsidP="00C7124A">
            <w:pPr>
              <w:wordWrap w:val="0"/>
              <w:spacing w:before="75" w:line="312" w:lineRule="atLeast"/>
              <w:jc w:val="center"/>
              <w:divId w:val="540286782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C7124A">
              <w:rPr>
                <w:rFonts w:ascii="Arial" w:hAnsi="Arial" w:cs="Arial"/>
                <w:color w:val="666666"/>
                <w:sz w:val="12"/>
                <w:szCs w:val="12"/>
              </w:rPr>
              <w:t>Ensalada</w:t>
            </w:r>
            <w:proofErr w:type="spellEnd"/>
            <w:r w:rsidRPr="00C7124A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C7124A">
              <w:rPr>
                <w:rFonts w:ascii="Arial" w:hAnsi="Arial" w:cs="Arial"/>
                <w:color w:val="666666"/>
                <w:sz w:val="12"/>
                <w:szCs w:val="12"/>
              </w:rPr>
              <w:t>pollo</w:t>
            </w:r>
            <w:proofErr w:type="spellEnd"/>
            <w:r w:rsidRPr="00C7124A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C7124A">
              <w:rPr>
                <w:rFonts w:ascii="Arial" w:hAnsi="Arial" w:cs="Arial"/>
                <w:color w:val="666666"/>
                <w:sz w:val="12"/>
                <w:szCs w:val="12"/>
              </w:rPr>
              <w:t>en</w:t>
            </w:r>
            <w:proofErr w:type="spellEnd"/>
            <w:r w:rsidRPr="00C7124A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C7124A">
              <w:rPr>
                <w:rFonts w:ascii="Arial" w:hAnsi="Arial" w:cs="Arial"/>
                <w:color w:val="666666"/>
                <w:sz w:val="12"/>
                <w:szCs w:val="12"/>
              </w:rPr>
              <w:t>tiras</w:t>
            </w:r>
            <w:proofErr w:type="spellEnd"/>
            <w:r w:rsidRPr="00C7124A">
              <w:rPr>
                <w:rFonts w:ascii="Arial" w:hAnsi="Arial" w:cs="Arial"/>
                <w:color w:val="666666"/>
                <w:sz w:val="12"/>
                <w:szCs w:val="12"/>
              </w:rPr>
              <w:t xml:space="preserve"> 14</w:t>
            </w:r>
          </w:p>
          <w:p w:rsidR="00C7124A" w:rsidRPr="00C7124A" w:rsidRDefault="00C7124A" w:rsidP="00C7124A">
            <w:pPr>
              <w:wordWrap w:val="0"/>
              <w:spacing w:before="75" w:line="312" w:lineRule="atLeast"/>
              <w:jc w:val="center"/>
              <w:divId w:val="540286782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C7124A">
              <w:rPr>
                <w:rFonts w:ascii="Arial" w:hAnsi="Arial" w:cs="Arial"/>
                <w:color w:val="666666"/>
                <w:sz w:val="12"/>
                <w:szCs w:val="12"/>
              </w:rPr>
              <w:t xml:space="preserve">con muffin de </w:t>
            </w:r>
            <w:proofErr w:type="spellStart"/>
            <w:r w:rsidRPr="00C7124A">
              <w:rPr>
                <w:rFonts w:ascii="Arial" w:hAnsi="Arial" w:cs="Arial"/>
                <w:color w:val="666666"/>
                <w:sz w:val="12"/>
                <w:szCs w:val="12"/>
              </w:rPr>
              <w:t>maíz</w:t>
            </w:r>
            <w:proofErr w:type="spellEnd"/>
            <w:r w:rsidRPr="00C7124A">
              <w:rPr>
                <w:rFonts w:ascii="Arial" w:hAnsi="Arial" w:cs="Arial"/>
                <w:color w:val="666666"/>
                <w:sz w:val="12"/>
                <w:szCs w:val="12"/>
              </w:rPr>
              <w:t xml:space="preserve"> 36</w:t>
            </w:r>
          </w:p>
          <w:p w:rsidR="00C7124A" w:rsidRPr="00C7124A" w:rsidRDefault="00C7124A" w:rsidP="00C7124A">
            <w:pPr>
              <w:wordWrap w:val="0"/>
              <w:spacing w:before="75" w:line="312" w:lineRule="atLeast"/>
              <w:jc w:val="center"/>
              <w:divId w:val="540286782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C7124A">
              <w:rPr>
                <w:rFonts w:ascii="Arial" w:hAnsi="Arial" w:cs="Arial"/>
                <w:color w:val="666666"/>
                <w:sz w:val="12"/>
                <w:szCs w:val="12"/>
              </w:rPr>
              <w:t xml:space="preserve">Pepperoni de pan </w:t>
            </w:r>
            <w:proofErr w:type="spellStart"/>
            <w:r w:rsidRPr="00C7124A">
              <w:rPr>
                <w:rFonts w:ascii="Arial" w:hAnsi="Arial" w:cs="Arial"/>
                <w:color w:val="666666"/>
                <w:sz w:val="12"/>
                <w:szCs w:val="12"/>
              </w:rPr>
              <w:t>francés</w:t>
            </w:r>
            <w:proofErr w:type="spellEnd"/>
            <w:r w:rsidRPr="00C7124A">
              <w:rPr>
                <w:rFonts w:ascii="Arial" w:hAnsi="Arial" w:cs="Arial"/>
                <w:color w:val="666666"/>
                <w:sz w:val="12"/>
                <w:szCs w:val="12"/>
              </w:rPr>
              <w:t xml:space="preserve"> 33</w:t>
            </w:r>
          </w:p>
          <w:p w:rsidR="00C7124A" w:rsidRPr="00C7124A" w:rsidRDefault="00C7124A" w:rsidP="00C7124A">
            <w:pPr>
              <w:wordWrap w:val="0"/>
              <w:spacing w:before="75" w:line="312" w:lineRule="atLeast"/>
              <w:jc w:val="center"/>
              <w:divId w:val="540286782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C7124A">
              <w:rPr>
                <w:rFonts w:ascii="Arial" w:hAnsi="Arial" w:cs="Arial"/>
                <w:color w:val="666666"/>
                <w:sz w:val="12"/>
                <w:szCs w:val="12"/>
              </w:rPr>
              <w:t>Yogurt Box 53</w:t>
            </w:r>
          </w:p>
          <w:p w:rsidR="00C7124A" w:rsidRPr="00C7124A" w:rsidRDefault="00C7124A" w:rsidP="00C7124A">
            <w:pPr>
              <w:wordWrap w:val="0"/>
              <w:spacing w:before="75" w:line="312" w:lineRule="atLeast"/>
              <w:jc w:val="center"/>
              <w:divId w:val="540286782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666666"/>
                <w:sz w:val="12"/>
                <w:szCs w:val="12"/>
              </w:rPr>
              <w:t>Porciones</w:t>
            </w:r>
            <w:proofErr w:type="spellEnd"/>
            <w:r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r w:rsidRPr="00C7124A">
              <w:rPr>
                <w:rFonts w:ascii="Arial" w:hAnsi="Arial" w:cs="Arial"/>
                <w:color w:val="666666"/>
                <w:sz w:val="12"/>
                <w:szCs w:val="12"/>
              </w:rPr>
              <w:t>de papa 17</w:t>
            </w:r>
          </w:p>
          <w:p w:rsidR="00C7124A" w:rsidRPr="00C7124A" w:rsidRDefault="00C7124A" w:rsidP="00C7124A">
            <w:pPr>
              <w:wordWrap w:val="0"/>
              <w:spacing w:before="75" w:line="312" w:lineRule="atLeast"/>
              <w:jc w:val="center"/>
              <w:divId w:val="540286782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666666"/>
                <w:sz w:val="12"/>
                <w:szCs w:val="12"/>
              </w:rPr>
              <w:t>Rebanadas</w:t>
            </w:r>
            <w:proofErr w:type="spellEnd"/>
            <w:r w:rsidRPr="00C7124A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C7124A">
              <w:rPr>
                <w:rFonts w:ascii="Arial" w:hAnsi="Arial" w:cs="Arial"/>
                <w:color w:val="666666"/>
                <w:sz w:val="12"/>
                <w:szCs w:val="12"/>
              </w:rPr>
              <w:t>calabacín</w:t>
            </w:r>
            <w:proofErr w:type="spellEnd"/>
            <w:r w:rsidRPr="00C7124A">
              <w:rPr>
                <w:rFonts w:ascii="Arial" w:hAnsi="Arial" w:cs="Arial"/>
                <w:color w:val="666666"/>
                <w:sz w:val="12"/>
                <w:szCs w:val="12"/>
              </w:rPr>
              <w:t xml:space="preserve"> 2</w:t>
            </w:r>
          </w:p>
          <w:p w:rsidR="00C7124A" w:rsidRPr="00C7124A" w:rsidRDefault="00C7124A" w:rsidP="00C7124A">
            <w:pPr>
              <w:wordWrap w:val="0"/>
              <w:spacing w:before="75" w:line="312" w:lineRule="atLeast"/>
              <w:jc w:val="center"/>
              <w:divId w:val="540286782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C7124A">
              <w:rPr>
                <w:rFonts w:ascii="Arial" w:hAnsi="Arial" w:cs="Arial"/>
                <w:color w:val="666666"/>
                <w:sz w:val="12"/>
                <w:szCs w:val="12"/>
              </w:rPr>
              <w:t>Ensalada</w:t>
            </w:r>
            <w:proofErr w:type="spellEnd"/>
            <w:r w:rsidRPr="00C7124A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C7124A">
              <w:rPr>
                <w:rFonts w:ascii="Arial" w:hAnsi="Arial" w:cs="Arial"/>
                <w:color w:val="666666"/>
                <w:sz w:val="12"/>
                <w:szCs w:val="12"/>
              </w:rPr>
              <w:t>lechuga</w:t>
            </w:r>
            <w:proofErr w:type="spellEnd"/>
            <w:r w:rsidRPr="00C7124A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C7124A">
              <w:rPr>
                <w:rFonts w:ascii="Arial" w:hAnsi="Arial" w:cs="Arial"/>
                <w:color w:val="666666"/>
                <w:sz w:val="12"/>
                <w:szCs w:val="12"/>
              </w:rPr>
              <w:t>romana</w:t>
            </w:r>
            <w:proofErr w:type="spellEnd"/>
          </w:p>
          <w:p w:rsidR="00C7124A" w:rsidRPr="00C7124A" w:rsidRDefault="00C7124A" w:rsidP="00C7124A">
            <w:pPr>
              <w:wordWrap w:val="0"/>
              <w:spacing w:before="75" w:line="312" w:lineRule="atLeast"/>
              <w:jc w:val="center"/>
              <w:divId w:val="540286782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C7124A">
              <w:rPr>
                <w:rFonts w:ascii="Arial" w:hAnsi="Arial" w:cs="Arial"/>
                <w:color w:val="666666"/>
                <w:sz w:val="12"/>
                <w:szCs w:val="12"/>
              </w:rPr>
              <w:t>Palito</w:t>
            </w:r>
            <w:proofErr w:type="spellEnd"/>
            <w:r w:rsidRPr="00C7124A">
              <w:rPr>
                <w:rFonts w:ascii="Arial" w:hAnsi="Arial" w:cs="Arial"/>
                <w:color w:val="666666"/>
                <w:sz w:val="12"/>
                <w:szCs w:val="12"/>
              </w:rPr>
              <w:t xml:space="preserve"> de pan 16</w:t>
            </w:r>
          </w:p>
          <w:p w:rsidR="00C7124A" w:rsidRPr="00C7124A" w:rsidRDefault="00C7124A" w:rsidP="00C7124A">
            <w:pPr>
              <w:wordWrap w:val="0"/>
              <w:spacing w:before="75" w:line="312" w:lineRule="atLeast"/>
              <w:jc w:val="center"/>
              <w:divId w:val="540286782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C7124A">
              <w:rPr>
                <w:rFonts w:ascii="Arial" w:hAnsi="Arial" w:cs="Arial"/>
                <w:color w:val="666666"/>
                <w:sz w:val="12"/>
                <w:szCs w:val="12"/>
              </w:rPr>
              <w:t>Duraznos</w:t>
            </w:r>
            <w:proofErr w:type="spellEnd"/>
            <w:r w:rsidRPr="00C7124A">
              <w:rPr>
                <w:rFonts w:ascii="Arial" w:hAnsi="Arial" w:cs="Arial"/>
                <w:color w:val="666666"/>
                <w:sz w:val="12"/>
                <w:szCs w:val="12"/>
              </w:rPr>
              <w:t xml:space="preserve"> 24</w:t>
            </w:r>
          </w:p>
          <w:p w:rsidR="002152D3" w:rsidRDefault="00C7124A" w:rsidP="00C7124A">
            <w:pPr>
              <w:wordWrap w:val="0"/>
              <w:spacing w:line="312" w:lineRule="atLeast"/>
              <w:jc w:val="center"/>
              <w:divId w:val="540286782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C7124A">
              <w:rPr>
                <w:rFonts w:ascii="Arial" w:hAnsi="Arial" w:cs="Arial"/>
                <w:color w:val="666666"/>
                <w:sz w:val="12"/>
                <w:szCs w:val="12"/>
              </w:rPr>
              <w:t>Jugo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2152D3" w:rsidRDefault="002152D3">
            <w:pPr>
              <w:shd w:val="clear" w:color="auto" w:fill="FFFFFF"/>
              <w:jc w:val="right"/>
              <w:divId w:val="123883194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17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2152D3" w:rsidRDefault="002152D3">
            <w:pPr>
              <w:shd w:val="clear" w:color="auto" w:fill="FFFFFF"/>
              <w:jc w:val="right"/>
              <w:divId w:val="125478401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18 </w:t>
            </w:r>
          </w:p>
        </w:tc>
      </w:tr>
      <w:tr w:rsidR="007344F8" w:rsidTr="00660F15">
        <w:trPr>
          <w:divId w:val="1009596392"/>
          <w:cantSplit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2152D3" w:rsidRDefault="002152D3">
            <w:pPr>
              <w:shd w:val="clear" w:color="auto" w:fill="FFFFFF"/>
              <w:jc w:val="right"/>
              <w:divId w:val="702361531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21 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9725803"/>
              <w:rPr>
                <w:rFonts w:ascii="Arial" w:hAnsi="Arial" w:cs="Arial"/>
                <w:color w:val="666666"/>
                <w:sz w:val="12"/>
                <w:szCs w:val="12"/>
              </w:rPr>
            </w:pPr>
            <w:r>
              <w:rPr>
                <w:rFonts w:ascii="Arial" w:hAnsi="Arial" w:cs="Arial"/>
                <w:color w:val="666666"/>
                <w:sz w:val="12"/>
                <w:szCs w:val="12"/>
              </w:rPr>
              <w:t>Crunchers</w:t>
            </w:r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de pizza 41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9725803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Taco 22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9725803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Hamburguesa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con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queso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34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9725803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* Chicken Club Wrap 48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9725803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*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Ensalada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tocino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y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pollo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7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9725803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con muffin 36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9725803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Buffalo Chicken Pizza 47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9725803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Yogurt Box 53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9725803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Papas con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queso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17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9725803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Mini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zanahorias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3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9725803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Ensalada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lechuga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romana</w:t>
            </w:r>
            <w:proofErr w:type="spellEnd"/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9725803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Bear Grahams 21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9725803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666666"/>
                <w:sz w:val="12"/>
                <w:szCs w:val="12"/>
              </w:rPr>
              <w:t>Gajos</w:t>
            </w:r>
            <w:proofErr w:type="spellEnd"/>
            <w:r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Naranjas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6</w:t>
            </w:r>
          </w:p>
          <w:p w:rsidR="002152D3" w:rsidRDefault="00B909AC" w:rsidP="00B909AC">
            <w:pPr>
              <w:wordWrap w:val="0"/>
              <w:spacing w:line="312" w:lineRule="atLeast"/>
              <w:jc w:val="center"/>
              <w:divId w:val="9725803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Jugo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2152D3" w:rsidRDefault="002152D3">
            <w:pPr>
              <w:shd w:val="clear" w:color="auto" w:fill="FFFFFF"/>
              <w:jc w:val="right"/>
              <w:divId w:val="1665550354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22 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750085413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Nachos de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queso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43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750085413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Taco de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pollo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19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750085413"/>
              <w:rPr>
                <w:rFonts w:ascii="Arial" w:hAnsi="Arial" w:cs="Arial"/>
                <w:color w:val="666666"/>
                <w:sz w:val="12"/>
                <w:szCs w:val="12"/>
              </w:rPr>
            </w:pPr>
            <w:r>
              <w:rPr>
                <w:rFonts w:ascii="Arial" w:hAnsi="Arial" w:cs="Arial"/>
                <w:color w:val="666666"/>
                <w:sz w:val="12"/>
                <w:szCs w:val="12"/>
              </w:rPr>
              <w:t xml:space="preserve">Sand.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Empanizado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gram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de 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pollo</w:t>
            </w:r>
            <w:proofErr w:type="spellEnd"/>
            <w:proofErr w:type="gram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. 45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750085413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Chicken Ranch Wrap 48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750085413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Ensalada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Chef 14 w /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750085413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Muffin de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Maíz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36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750085413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* Pizza de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tres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carnes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42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750085413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Yogurt Box 53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750085413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Frijoles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Refritos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15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750085413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Apio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2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750085413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Ensalada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lechuga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romana</w:t>
            </w:r>
            <w:proofErr w:type="spellEnd"/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750085413"/>
              <w:rPr>
                <w:rFonts w:ascii="Arial" w:hAnsi="Arial" w:cs="Arial"/>
                <w:color w:val="666666"/>
                <w:sz w:val="12"/>
                <w:szCs w:val="12"/>
              </w:rPr>
            </w:pPr>
            <w:r>
              <w:rPr>
                <w:rFonts w:ascii="Arial" w:hAnsi="Arial" w:cs="Arial"/>
                <w:color w:val="666666"/>
                <w:sz w:val="12"/>
                <w:szCs w:val="12"/>
              </w:rPr>
              <w:t xml:space="preserve">Animal </w:t>
            </w:r>
            <w:proofErr w:type="spellStart"/>
            <w:r>
              <w:rPr>
                <w:rFonts w:ascii="Arial" w:hAnsi="Arial" w:cs="Arial"/>
                <w:color w:val="666666"/>
                <w:sz w:val="12"/>
                <w:szCs w:val="12"/>
              </w:rPr>
              <w:t>Crackres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21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750085413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Pasas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29</w:t>
            </w:r>
          </w:p>
          <w:p w:rsidR="002152D3" w:rsidRDefault="00B909AC" w:rsidP="00B909AC">
            <w:pPr>
              <w:wordWrap w:val="0"/>
              <w:spacing w:line="312" w:lineRule="atLeast"/>
              <w:jc w:val="center"/>
              <w:divId w:val="750085413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Jugo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2152D3" w:rsidRDefault="002152D3">
            <w:pPr>
              <w:shd w:val="clear" w:color="auto" w:fill="FFFFFF"/>
              <w:jc w:val="right"/>
              <w:divId w:val="1217857176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23 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124549477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Pollo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con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palomitas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maíz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17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124549477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Walking Taco 26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124549477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Hot Dog 24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124549477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Envoltura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Jamón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y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Queso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47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124549477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Ensalada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pollo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en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tiras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14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124549477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con muffin de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maíz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36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124549477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* Pizza de pepperoni 41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124549477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Pan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Francés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Queso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29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124549477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Yogurt Box 53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124549477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Sweet Pot </w:t>
            </w:r>
            <w:r>
              <w:rPr>
                <w:rFonts w:ascii="Arial" w:hAnsi="Arial" w:cs="Arial"/>
                <w:color w:val="666666"/>
                <w:sz w:val="12"/>
                <w:szCs w:val="12"/>
              </w:rPr>
              <w:t>Crinkles</w:t>
            </w:r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17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124549477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Ensalada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de col 12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124549477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Ensalada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lechuga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romana</w:t>
            </w:r>
            <w:proofErr w:type="spellEnd"/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124549477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Palito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de pan 16</w:t>
            </w:r>
          </w:p>
          <w:p w:rsidR="00B909AC" w:rsidRPr="00B909AC" w:rsidRDefault="00217F31" w:rsidP="00B909AC">
            <w:pPr>
              <w:wordWrap w:val="0"/>
              <w:spacing w:before="75" w:line="312" w:lineRule="atLeast"/>
              <w:jc w:val="center"/>
              <w:divId w:val="124549477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666666"/>
                <w:sz w:val="12"/>
                <w:szCs w:val="12"/>
              </w:rPr>
              <w:t>Trocitos</w:t>
            </w:r>
            <w:proofErr w:type="spellEnd"/>
            <w:r w:rsid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r w:rsidR="00B909AC"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de </w:t>
            </w:r>
            <w:proofErr w:type="spellStart"/>
            <w:r w:rsidR="00B909AC" w:rsidRPr="00B909AC">
              <w:rPr>
                <w:rFonts w:ascii="Arial" w:hAnsi="Arial" w:cs="Arial"/>
                <w:color w:val="666666"/>
                <w:sz w:val="12"/>
                <w:szCs w:val="12"/>
              </w:rPr>
              <w:t>manzana</w:t>
            </w:r>
            <w:proofErr w:type="spellEnd"/>
            <w:r w:rsidR="00B909AC"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8</w:t>
            </w:r>
          </w:p>
          <w:p w:rsidR="002152D3" w:rsidRDefault="00B909AC" w:rsidP="00B909AC">
            <w:pPr>
              <w:wordWrap w:val="0"/>
              <w:spacing w:line="312" w:lineRule="atLeast"/>
              <w:jc w:val="center"/>
              <w:divId w:val="124549477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Jugo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2152D3" w:rsidRDefault="002152D3">
            <w:pPr>
              <w:shd w:val="clear" w:color="auto" w:fill="FFFFFF"/>
              <w:jc w:val="right"/>
              <w:divId w:val="1836262215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24 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1815949502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666666"/>
                <w:sz w:val="12"/>
                <w:szCs w:val="12"/>
              </w:rPr>
              <w:t>Estofado</w:t>
            </w:r>
            <w:proofErr w:type="spellEnd"/>
            <w:r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12"/>
                <w:szCs w:val="12"/>
              </w:rPr>
              <w:t>Húngaro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12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1815949502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Taco de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pollo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19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1815949502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Arena de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pollo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picante. 47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1815949502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Ensalada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Chef 14 w /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1815949502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Muffin de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Maíz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36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1815949502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Envoltura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César de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Pollo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41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1815949502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Pizza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hawaiana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55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1815949502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Yogurt Box 53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1815949502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Maíz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16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1815949502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Pepinos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3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1815949502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Ensalada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lechuga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romana</w:t>
            </w:r>
            <w:proofErr w:type="spellEnd"/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1815949502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Goldfish 16</w:t>
            </w:r>
          </w:p>
          <w:p w:rsidR="002152D3" w:rsidRDefault="00B909AC" w:rsidP="00B909AC">
            <w:pPr>
              <w:wordWrap w:val="0"/>
              <w:spacing w:line="312" w:lineRule="atLeast"/>
              <w:jc w:val="center"/>
              <w:divId w:val="1815949502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Pera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Fresca 25</w:t>
            </w:r>
            <w:r w:rsidR="002152D3">
              <w:rPr>
                <w:rFonts w:ascii="Arial" w:hAnsi="Arial" w:cs="Arial"/>
                <w:color w:val="666666"/>
                <w:sz w:val="12"/>
                <w:szCs w:val="12"/>
              </w:rPr>
              <w:br/>
              <w:t xml:space="preserve">Juice 15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2152D3" w:rsidRDefault="002152D3">
            <w:pPr>
              <w:shd w:val="clear" w:color="auto" w:fill="FFFFFF"/>
              <w:jc w:val="right"/>
              <w:divId w:val="1164125551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25 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1663657643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Palitos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de mozzarella 48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1663657643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Taco 22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1663657643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Jamón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picante 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suizo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32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1663657643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Buffalo Chicken Wrap 20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1663657643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*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Ensalada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tocino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y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pollo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7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1663657643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con muffin 36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1663657643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BLT Pizza 58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1663657643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Yogurt Box 53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1663657643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Verduras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Asadas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5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1663657643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Ensalada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lechuga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romana</w:t>
            </w:r>
            <w:proofErr w:type="spellEnd"/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1663657643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Elección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los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gerentes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Vegt</w:t>
            </w:r>
            <w:proofErr w:type="spellEnd"/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1663657643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Galletas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saladas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7</w:t>
            </w:r>
          </w:p>
          <w:p w:rsidR="00B909AC" w:rsidRPr="00B909AC" w:rsidRDefault="00B909AC" w:rsidP="00B909AC">
            <w:pPr>
              <w:wordWrap w:val="0"/>
              <w:spacing w:before="75" w:line="312" w:lineRule="atLeast"/>
              <w:jc w:val="center"/>
              <w:divId w:val="1663657643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Fruta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Mixta</w:t>
            </w:r>
            <w:proofErr w:type="spellEnd"/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 xml:space="preserve"> 25</w:t>
            </w:r>
          </w:p>
          <w:p w:rsidR="002152D3" w:rsidRDefault="00B909AC" w:rsidP="00B909AC">
            <w:pPr>
              <w:wordWrap w:val="0"/>
              <w:spacing w:line="312" w:lineRule="atLeast"/>
              <w:jc w:val="center"/>
              <w:divId w:val="1663657643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B909AC">
              <w:rPr>
                <w:rFonts w:ascii="Arial" w:hAnsi="Arial" w:cs="Arial"/>
                <w:color w:val="666666"/>
                <w:sz w:val="12"/>
                <w:szCs w:val="12"/>
              </w:rPr>
              <w:t>Jugo 15</w:t>
            </w:r>
            <w:r w:rsidR="002152D3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</w:p>
        </w:tc>
      </w:tr>
      <w:tr w:rsidR="007344F8" w:rsidTr="00660F15">
        <w:trPr>
          <w:divId w:val="1009596392"/>
          <w:cantSplit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2152D3" w:rsidRDefault="002152D3">
            <w:pPr>
              <w:shd w:val="clear" w:color="auto" w:fill="FFFFFF"/>
              <w:jc w:val="right"/>
              <w:divId w:val="106753543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28 </w:t>
            </w:r>
          </w:p>
          <w:p w:rsidR="00495958" w:rsidRPr="00495958" w:rsidRDefault="00495958" w:rsidP="00495958">
            <w:pPr>
              <w:wordWrap w:val="0"/>
              <w:spacing w:before="75" w:line="312" w:lineRule="atLeast"/>
              <w:jc w:val="center"/>
              <w:divId w:val="944578854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Crispito</w:t>
            </w:r>
            <w:proofErr w:type="spellEnd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de Chile / </w:t>
            </w: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Queso</w:t>
            </w:r>
            <w:proofErr w:type="spellEnd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38</w:t>
            </w:r>
          </w:p>
          <w:p w:rsidR="00495958" w:rsidRPr="00495958" w:rsidRDefault="00495958" w:rsidP="00495958">
            <w:pPr>
              <w:wordWrap w:val="0"/>
              <w:spacing w:before="75" w:line="312" w:lineRule="atLeast"/>
              <w:jc w:val="center"/>
              <w:divId w:val="944578854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Taco 22</w:t>
            </w:r>
          </w:p>
          <w:p w:rsidR="00495958" w:rsidRPr="00495958" w:rsidRDefault="00495958" w:rsidP="00495958">
            <w:pPr>
              <w:wordWrap w:val="0"/>
              <w:spacing w:before="75" w:line="312" w:lineRule="atLeast"/>
              <w:jc w:val="center"/>
              <w:divId w:val="944578854"/>
              <w:rPr>
                <w:rFonts w:ascii="Arial" w:hAnsi="Arial" w:cs="Arial"/>
                <w:color w:val="666666"/>
                <w:sz w:val="12"/>
                <w:szCs w:val="12"/>
              </w:rPr>
            </w:pPr>
            <w:r>
              <w:rPr>
                <w:rFonts w:ascii="Arial" w:hAnsi="Arial" w:cs="Arial"/>
                <w:color w:val="666666"/>
                <w:sz w:val="12"/>
                <w:szCs w:val="12"/>
              </w:rPr>
              <w:t xml:space="preserve">Sand. </w:t>
            </w:r>
            <w:proofErr w:type="gramStart"/>
            <w:r>
              <w:rPr>
                <w:rFonts w:ascii="Arial" w:hAnsi="Arial" w:cs="Arial"/>
                <w:color w:val="666666"/>
                <w:sz w:val="12"/>
                <w:szCs w:val="12"/>
              </w:rPr>
              <w:t>de</w:t>
            </w:r>
            <w:proofErr w:type="gramEnd"/>
            <w:r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Pavo</w:t>
            </w:r>
            <w:proofErr w:type="spellEnd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Empan</w:t>
            </w:r>
            <w:r w:rsidR="007344F8">
              <w:rPr>
                <w:rFonts w:ascii="Arial" w:hAnsi="Arial" w:cs="Arial"/>
                <w:color w:val="666666"/>
                <w:sz w:val="12"/>
                <w:szCs w:val="12"/>
              </w:rPr>
              <w:t>iza</w:t>
            </w:r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do</w:t>
            </w:r>
            <w:proofErr w:type="spellEnd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. 44</w:t>
            </w:r>
          </w:p>
          <w:p w:rsidR="00495958" w:rsidRPr="00495958" w:rsidRDefault="00495958" w:rsidP="00495958">
            <w:pPr>
              <w:wordWrap w:val="0"/>
              <w:spacing w:before="75" w:line="312" w:lineRule="atLeast"/>
              <w:jc w:val="center"/>
              <w:divId w:val="944578854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* Chicken Club Wrap 48</w:t>
            </w:r>
          </w:p>
          <w:p w:rsidR="00495958" w:rsidRPr="00495958" w:rsidRDefault="00495958" w:rsidP="00495958">
            <w:pPr>
              <w:wordWrap w:val="0"/>
              <w:spacing w:before="75" w:line="312" w:lineRule="atLeast"/>
              <w:jc w:val="center"/>
              <w:divId w:val="944578854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* </w:t>
            </w: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Ensalada</w:t>
            </w:r>
            <w:proofErr w:type="spellEnd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tocino</w:t>
            </w:r>
            <w:proofErr w:type="spellEnd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y </w:t>
            </w: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pollo</w:t>
            </w:r>
            <w:proofErr w:type="spellEnd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7</w:t>
            </w:r>
          </w:p>
          <w:p w:rsidR="00495958" w:rsidRPr="00495958" w:rsidRDefault="00495958" w:rsidP="00495958">
            <w:pPr>
              <w:wordWrap w:val="0"/>
              <w:spacing w:before="75" w:line="312" w:lineRule="atLeast"/>
              <w:jc w:val="center"/>
              <w:divId w:val="944578854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con muffin 36</w:t>
            </w:r>
          </w:p>
          <w:p w:rsidR="00495958" w:rsidRPr="00495958" w:rsidRDefault="00495958" w:rsidP="00495958">
            <w:pPr>
              <w:wordWrap w:val="0"/>
              <w:spacing w:before="75" w:line="312" w:lineRule="atLeast"/>
              <w:jc w:val="center"/>
              <w:divId w:val="944578854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* Pizza de </w:t>
            </w: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salchicha</w:t>
            </w:r>
            <w:proofErr w:type="spellEnd"/>
          </w:p>
          <w:p w:rsidR="00495958" w:rsidRPr="00495958" w:rsidRDefault="00495958" w:rsidP="00495958">
            <w:pPr>
              <w:wordWrap w:val="0"/>
              <w:spacing w:before="75" w:line="312" w:lineRule="atLeast"/>
              <w:jc w:val="center"/>
              <w:divId w:val="944578854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Yogurt Box 53</w:t>
            </w:r>
          </w:p>
          <w:p w:rsidR="00495958" w:rsidRPr="00495958" w:rsidRDefault="00495958" w:rsidP="00495958">
            <w:pPr>
              <w:wordWrap w:val="0"/>
              <w:spacing w:before="75" w:line="312" w:lineRule="atLeast"/>
              <w:jc w:val="center"/>
              <w:divId w:val="944578854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Zanahorias</w:t>
            </w:r>
            <w:proofErr w:type="spellEnd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al vapor 7</w:t>
            </w:r>
          </w:p>
          <w:p w:rsidR="00495958" w:rsidRPr="00495958" w:rsidRDefault="00495958" w:rsidP="00495958">
            <w:pPr>
              <w:wordWrap w:val="0"/>
              <w:spacing w:before="75" w:line="312" w:lineRule="atLeast"/>
              <w:jc w:val="center"/>
              <w:divId w:val="944578854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Espinacas</w:t>
            </w:r>
            <w:proofErr w:type="spellEnd"/>
          </w:p>
          <w:p w:rsidR="00495958" w:rsidRPr="00495958" w:rsidRDefault="00495958" w:rsidP="00495958">
            <w:pPr>
              <w:wordWrap w:val="0"/>
              <w:spacing w:before="75" w:line="312" w:lineRule="atLeast"/>
              <w:jc w:val="center"/>
              <w:divId w:val="944578854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Ensalada</w:t>
            </w:r>
            <w:proofErr w:type="spellEnd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lechuga</w:t>
            </w:r>
            <w:proofErr w:type="spellEnd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romana</w:t>
            </w:r>
            <w:proofErr w:type="spellEnd"/>
          </w:p>
          <w:p w:rsidR="00495958" w:rsidRPr="00495958" w:rsidRDefault="00495958" w:rsidP="00495958">
            <w:pPr>
              <w:wordWrap w:val="0"/>
              <w:spacing w:before="75" w:line="312" w:lineRule="atLeast"/>
              <w:jc w:val="center"/>
              <w:divId w:val="944578854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Bear Grahams 21</w:t>
            </w:r>
          </w:p>
          <w:p w:rsidR="00495958" w:rsidRPr="00495958" w:rsidRDefault="00495958" w:rsidP="00495958">
            <w:pPr>
              <w:wordWrap w:val="0"/>
              <w:spacing w:before="75" w:line="312" w:lineRule="atLeast"/>
              <w:jc w:val="center"/>
              <w:divId w:val="944578854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Mezcla</w:t>
            </w:r>
            <w:proofErr w:type="spellEnd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frutas</w:t>
            </w:r>
            <w:proofErr w:type="spellEnd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12</w:t>
            </w:r>
          </w:p>
          <w:p w:rsidR="002152D3" w:rsidRDefault="00495958" w:rsidP="00495958">
            <w:pPr>
              <w:wordWrap w:val="0"/>
              <w:spacing w:line="312" w:lineRule="atLeast"/>
              <w:jc w:val="center"/>
              <w:divId w:val="944578854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Jugo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2152D3" w:rsidRDefault="002152D3">
            <w:pPr>
              <w:shd w:val="clear" w:color="auto" w:fill="FFFFFF"/>
              <w:jc w:val="right"/>
              <w:divId w:val="77629653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29 </w:t>
            </w:r>
          </w:p>
          <w:p w:rsidR="00495958" w:rsidRPr="00495958" w:rsidRDefault="00495958" w:rsidP="00495958">
            <w:pPr>
              <w:wordWrap w:val="0"/>
              <w:spacing w:before="75" w:line="312" w:lineRule="atLeast"/>
              <w:jc w:val="center"/>
              <w:divId w:val="526262923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Muslo</w:t>
            </w:r>
            <w:proofErr w:type="spellEnd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pollo</w:t>
            </w:r>
            <w:proofErr w:type="spellEnd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5</w:t>
            </w:r>
          </w:p>
          <w:p w:rsidR="00495958" w:rsidRPr="00495958" w:rsidRDefault="00495958" w:rsidP="00495958">
            <w:pPr>
              <w:wordWrap w:val="0"/>
              <w:spacing w:before="75" w:line="312" w:lineRule="atLeast"/>
              <w:jc w:val="center"/>
              <w:divId w:val="526262923"/>
              <w:rPr>
                <w:rFonts w:ascii="Arial" w:hAnsi="Arial" w:cs="Arial"/>
                <w:color w:val="666666"/>
                <w:sz w:val="12"/>
                <w:szCs w:val="12"/>
              </w:rPr>
            </w:pPr>
            <w:r>
              <w:rPr>
                <w:rFonts w:ascii="Arial" w:hAnsi="Arial" w:cs="Arial"/>
                <w:color w:val="666666"/>
                <w:sz w:val="12"/>
                <w:szCs w:val="12"/>
              </w:rPr>
              <w:t xml:space="preserve">Rollo de </w:t>
            </w:r>
            <w:proofErr w:type="spellStart"/>
            <w:r>
              <w:rPr>
                <w:rFonts w:ascii="Arial" w:hAnsi="Arial" w:cs="Arial"/>
                <w:color w:val="666666"/>
                <w:sz w:val="12"/>
                <w:szCs w:val="12"/>
              </w:rPr>
              <w:t>Té</w:t>
            </w:r>
            <w:proofErr w:type="spellEnd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13</w:t>
            </w:r>
          </w:p>
          <w:p w:rsidR="00495958" w:rsidRPr="00495958" w:rsidRDefault="00495958" w:rsidP="00495958">
            <w:pPr>
              <w:wordWrap w:val="0"/>
              <w:spacing w:before="75" w:line="312" w:lineRule="atLeast"/>
              <w:jc w:val="center"/>
              <w:divId w:val="526262923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Taco de </w:t>
            </w: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pollo</w:t>
            </w:r>
            <w:proofErr w:type="spellEnd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19</w:t>
            </w:r>
          </w:p>
          <w:p w:rsidR="00495958" w:rsidRPr="00495958" w:rsidRDefault="007344F8" w:rsidP="00495958">
            <w:pPr>
              <w:wordWrap w:val="0"/>
              <w:spacing w:before="75" w:line="312" w:lineRule="atLeast"/>
              <w:jc w:val="center"/>
              <w:divId w:val="526262923"/>
              <w:rPr>
                <w:rFonts w:ascii="Arial" w:hAnsi="Arial" w:cs="Arial"/>
                <w:color w:val="666666"/>
                <w:sz w:val="12"/>
                <w:szCs w:val="12"/>
              </w:rPr>
            </w:pPr>
            <w:r>
              <w:rPr>
                <w:rFonts w:ascii="Arial" w:hAnsi="Arial" w:cs="Arial"/>
                <w:color w:val="666666"/>
                <w:sz w:val="12"/>
                <w:szCs w:val="12"/>
              </w:rPr>
              <w:t xml:space="preserve">Sand. </w:t>
            </w:r>
            <w:proofErr w:type="spellStart"/>
            <w:r w:rsidR="00495958" w:rsidRPr="00495958">
              <w:rPr>
                <w:rFonts w:ascii="Arial" w:hAnsi="Arial" w:cs="Arial"/>
                <w:color w:val="666666"/>
                <w:sz w:val="12"/>
                <w:szCs w:val="12"/>
              </w:rPr>
              <w:t>Empanizado</w:t>
            </w:r>
            <w:proofErr w:type="spellEnd"/>
            <w:r w:rsidR="00495958"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de  </w:t>
            </w:r>
            <w:proofErr w:type="spellStart"/>
            <w:r w:rsidR="00495958" w:rsidRPr="00495958">
              <w:rPr>
                <w:rFonts w:ascii="Arial" w:hAnsi="Arial" w:cs="Arial"/>
                <w:color w:val="666666"/>
                <w:sz w:val="12"/>
                <w:szCs w:val="12"/>
              </w:rPr>
              <w:t>pollo</w:t>
            </w:r>
            <w:proofErr w:type="spellEnd"/>
            <w:r w:rsidR="00495958" w:rsidRPr="00495958">
              <w:rPr>
                <w:rFonts w:ascii="Arial" w:hAnsi="Arial" w:cs="Arial"/>
                <w:color w:val="666666"/>
                <w:sz w:val="12"/>
                <w:szCs w:val="12"/>
              </w:rPr>
              <w:t>. 45</w:t>
            </w:r>
          </w:p>
          <w:p w:rsidR="00495958" w:rsidRPr="00495958" w:rsidRDefault="00495958" w:rsidP="00495958">
            <w:pPr>
              <w:wordWrap w:val="0"/>
              <w:spacing w:before="75" w:line="312" w:lineRule="atLeast"/>
              <w:jc w:val="center"/>
              <w:divId w:val="526262923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Chicken Ranch Wrap 48</w:t>
            </w:r>
          </w:p>
          <w:p w:rsidR="00495958" w:rsidRPr="00495958" w:rsidRDefault="00495958" w:rsidP="00495958">
            <w:pPr>
              <w:wordWrap w:val="0"/>
              <w:spacing w:before="75" w:line="312" w:lineRule="atLeast"/>
              <w:jc w:val="center"/>
              <w:divId w:val="526262923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Ensalada</w:t>
            </w:r>
            <w:proofErr w:type="spellEnd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Chef 14 w /</w:t>
            </w:r>
          </w:p>
          <w:p w:rsidR="00495958" w:rsidRPr="00495958" w:rsidRDefault="00495958" w:rsidP="00495958">
            <w:pPr>
              <w:wordWrap w:val="0"/>
              <w:spacing w:before="75" w:line="312" w:lineRule="atLeast"/>
              <w:jc w:val="center"/>
              <w:divId w:val="526262923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Muffin de </w:t>
            </w: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Maíz</w:t>
            </w:r>
            <w:proofErr w:type="spellEnd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36</w:t>
            </w:r>
          </w:p>
          <w:p w:rsidR="00495958" w:rsidRPr="00495958" w:rsidRDefault="00495958" w:rsidP="00495958">
            <w:pPr>
              <w:wordWrap w:val="0"/>
              <w:spacing w:before="75" w:line="312" w:lineRule="atLeast"/>
              <w:jc w:val="center"/>
              <w:divId w:val="526262923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* Pizza de </w:t>
            </w: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tres</w:t>
            </w:r>
            <w:proofErr w:type="spellEnd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carnes</w:t>
            </w:r>
            <w:proofErr w:type="spellEnd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42</w:t>
            </w:r>
          </w:p>
          <w:p w:rsidR="00495958" w:rsidRPr="00495958" w:rsidRDefault="00495958" w:rsidP="00495958">
            <w:pPr>
              <w:wordWrap w:val="0"/>
              <w:spacing w:before="75" w:line="312" w:lineRule="atLeast"/>
              <w:jc w:val="center"/>
              <w:divId w:val="526262923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Yogurt Box 53</w:t>
            </w:r>
          </w:p>
          <w:p w:rsidR="00495958" w:rsidRPr="00495958" w:rsidRDefault="00495958" w:rsidP="00495958">
            <w:pPr>
              <w:wordWrap w:val="0"/>
              <w:spacing w:before="75" w:line="312" w:lineRule="atLeast"/>
              <w:jc w:val="center"/>
              <w:divId w:val="526262923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Puré</w:t>
            </w:r>
            <w:proofErr w:type="spellEnd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de papas 17</w:t>
            </w:r>
          </w:p>
          <w:p w:rsidR="00495958" w:rsidRPr="00495958" w:rsidRDefault="00495958" w:rsidP="00495958">
            <w:pPr>
              <w:wordWrap w:val="0"/>
              <w:spacing w:before="75" w:line="312" w:lineRule="atLeast"/>
              <w:jc w:val="center"/>
              <w:divId w:val="526262923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Salsa</w:t>
            </w:r>
          </w:p>
          <w:p w:rsidR="00495958" w:rsidRPr="00495958" w:rsidRDefault="00495958" w:rsidP="00495958">
            <w:pPr>
              <w:wordWrap w:val="0"/>
              <w:spacing w:before="75" w:line="312" w:lineRule="atLeast"/>
              <w:jc w:val="center"/>
              <w:divId w:val="526262923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Brócoli</w:t>
            </w:r>
            <w:proofErr w:type="spellEnd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fresco 2</w:t>
            </w:r>
          </w:p>
          <w:p w:rsidR="00495958" w:rsidRPr="00495958" w:rsidRDefault="00495958" w:rsidP="00495958">
            <w:pPr>
              <w:wordWrap w:val="0"/>
              <w:spacing w:before="75" w:line="312" w:lineRule="atLeast"/>
              <w:jc w:val="center"/>
              <w:divId w:val="526262923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Ensalada</w:t>
            </w:r>
            <w:proofErr w:type="spellEnd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lechuga</w:t>
            </w:r>
            <w:proofErr w:type="spellEnd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romana</w:t>
            </w:r>
            <w:proofErr w:type="spellEnd"/>
          </w:p>
          <w:p w:rsidR="00495958" w:rsidRPr="00495958" w:rsidRDefault="00495958" w:rsidP="00495958">
            <w:pPr>
              <w:wordWrap w:val="0"/>
              <w:spacing w:before="75" w:line="312" w:lineRule="atLeast"/>
              <w:jc w:val="center"/>
              <w:divId w:val="526262923"/>
              <w:rPr>
                <w:rFonts w:ascii="Arial" w:hAnsi="Arial" w:cs="Arial"/>
                <w:color w:val="666666"/>
                <w:sz w:val="12"/>
                <w:szCs w:val="12"/>
              </w:rPr>
            </w:pPr>
            <w:r>
              <w:rPr>
                <w:rFonts w:ascii="Arial" w:hAnsi="Arial" w:cs="Arial"/>
                <w:color w:val="666666"/>
                <w:sz w:val="12"/>
                <w:szCs w:val="12"/>
              </w:rPr>
              <w:t>Animal Crackers</w:t>
            </w:r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21</w:t>
            </w:r>
          </w:p>
          <w:p w:rsidR="00495958" w:rsidRPr="00495958" w:rsidRDefault="00495958" w:rsidP="00495958">
            <w:pPr>
              <w:wordWrap w:val="0"/>
              <w:spacing w:before="75" w:line="312" w:lineRule="atLeast"/>
              <w:jc w:val="center"/>
              <w:divId w:val="526262923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Duraznos</w:t>
            </w:r>
            <w:proofErr w:type="spellEnd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24</w:t>
            </w:r>
          </w:p>
          <w:p w:rsidR="002152D3" w:rsidRDefault="00495958" w:rsidP="00495958">
            <w:pPr>
              <w:wordWrap w:val="0"/>
              <w:spacing w:line="312" w:lineRule="atLeast"/>
              <w:jc w:val="center"/>
              <w:divId w:val="526262923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Jugo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2152D3" w:rsidRDefault="002152D3">
            <w:pPr>
              <w:shd w:val="clear" w:color="auto" w:fill="FFFFFF"/>
              <w:jc w:val="right"/>
              <w:divId w:val="111281930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30 </w:t>
            </w:r>
          </w:p>
          <w:p w:rsidR="00495958" w:rsidRPr="00495958" w:rsidRDefault="00495958" w:rsidP="00495958">
            <w:pPr>
              <w:wordWrap w:val="0"/>
              <w:spacing w:before="75" w:line="312" w:lineRule="atLeast"/>
              <w:jc w:val="center"/>
              <w:divId w:val="1441341671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Lasaña</w:t>
            </w:r>
            <w:proofErr w:type="spellEnd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44</w:t>
            </w:r>
          </w:p>
          <w:p w:rsidR="00495958" w:rsidRPr="00495958" w:rsidRDefault="00495958" w:rsidP="00495958">
            <w:pPr>
              <w:wordWrap w:val="0"/>
              <w:spacing w:before="75" w:line="312" w:lineRule="atLeast"/>
              <w:jc w:val="center"/>
              <w:divId w:val="1441341671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Walking Taco 26</w:t>
            </w:r>
          </w:p>
          <w:p w:rsidR="00495958" w:rsidRPr="00495958" w:rsidRDefault="00495958" w:rsidP="00495958">
            <w:pPr>
              <w:wordWrap w:val="0"/>
              <w:spacing w:before="75" w:line="312" w:lineRule="atLeast"/>
              <w:jc w:val="center"/>
              <w:divId w:val="1441341671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Pollo</w:t>
            </w:r>
            <w:proofErr w:type="spellEnd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a la </w:t>
            </w: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parrilla</w:t>
            </w:r>
            <w:proofErr w:type="spellEnd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de arena. 33</w:t>
            </w:r>
          </w:p>
          <w:p w:rsidR="00495958" w:rsidRPr="00495958" w:rsidRDefault="00495958" w:rsidP="00495958">
            <w:pPr>
              <w:wordWrap w:val="0"/>
              <w:spacing w:before="75" w:line="312" w:lineRule="atLeast"/>
              <w:jc w:val="center"/>
              <w:divId w:val="1441341671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Envoltura</w:t>
            </w:r>
            <w:proofErr w:type="spellEnd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Jamón</w:t>
            </w:r>
            <w:proofErr w:type="spellEnd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y </w:t>
            </w: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Queso</w:t>
            </w:r>
            <w:proofErr w:type="spellEnd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47</w:t>
            </w:r>
          </w:p>
          <w:p w:rsidR="00495958" w:rsidRPr="00495958" w:rsidRDefault="00495958" w:rsidP="00495958">
            <w:pPr>
              <w:wordWrap w:val="0"/>
              <w:spacing w:before="75" w:line="312" w:lineRule="atLeast"/>
              <w:jc w:val="center"/>
              <w:divId w:val="1441341671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Ensalada</w:t>
            </w:r>
            <w:proofErr w:type="spellEnd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pollo</w:t>
            </w:r>
            <w:proofErr w:type="spellEnd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en</w:t>
            </w:r>
            <w:proofErr w:type="spellEnd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tiras</w:t>
            </w:r>
            <w:proofErr w:type="spellEnd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14</w:t>
            </w:r>
          </w:p>
          <w:p w:rsidR="00495958" w:rsidRPr="00495958" w:rsidRDefault="00495958" w:rsidP="00495958">
            <w:pPr>
              <w:wordWrap w:val="0"/>
              <w:spacing w:before="75" w:line="312" w:lineRule="atLeast"/>
              <w:jc w:val="center"/>
              <w:divId w:val="1441341671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con muffin de </w:t>
            </w: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maíz</w:t>
            </w:r>
            <w:proofErr w:type="spellEnd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36</w:t>
            </w:r>
          </w:p>
          <w:p w:rsidR="00495958" w:rsidRPr="00495958" w:rsidRDefault="00495958" w:rsidP="00495958">
            <w:pPr>
              <w:wordWrap w:val="0"/>
              <w:spacing w:before="75" w:line="312" w:lineRule="atLeast"/>
              <w:jc w:val="center"/>
              <w:divId w:val="1441341671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Pepperoni de pan </w:t>
            </w: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francés</w:t>
            </w:r>
            <w:proofErr w:type="spellEnd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33</w:t>
            </w:r>
          </w:p>
          <w:p w:rsidR="00495958" w:rsidRPr="00495958" w:rsidRDefault="00495958" w:rsidP="00495958">
            <w:pPr>
              <w:wordWrap w:val="0"/>
              <w:spacing w:before="75" w:line="312" w:lineRule="atLeast"/>
              <w:jc w:val="center"/>
              <w:divId w:val="1441341671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Yogurt Box 53</w:t>
            </w:r>
          </w:p>
          <w:p w:rsidR="00495958" w:rsidRPr="00495958" w:rsidRDefault="00495958" w:rsidP="00495958">
            <w:pPr>
              <w:wordWrap w:val="0"/>
              <w:spacing w:before="75" w:line="312" w:lineRule="atLeast"/>
              <w:jc w:val="center"/>
              <w:divId w:val="1441341671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Vegetales</w:t>
            </w:r>
            <w:proofErr w:type="spellEnd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Mixtos</w:t>
            </w:r>
            <w:proofErr w:type="spellEnd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12</w:t>
            </w:r>
          </w:p>
          <w:p w:rsidR="00495958" w:rsidRPr="00495958" w:rsidRDefault="00495958" w:rsidP="00495958">
            <w:pPr>
              <w:wordWrap w:val="0"/>
              <w:spacing w:before="75" w:line="312" w:lineRule="atLeast"/>
              <w:jc w:val="center"/>
              <w:divId w:val="1441341671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Mini </w:t>
            </w: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zanahorias</w:t>
            </w:r>
            <w:proofErr w:type="spellEnd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3</w:t>
            </w:r>
          </w:p>
          <w:p w:rsidR="00495958" w:rsidRPr="00495958" w:rsidRDefault="00495958" w:rsidP="00495958">
            <w:pPr>
              <w:wordWrap w:val="0"/>
              <w:spacing w:before="75" w:line="312" w:lineRule="atLeast"/>
              <w:jc w:val="center"/>
              <w:divId w:val="1441341671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Ensalada</w:t>
            </w:r>
            <w:proofErr w:type="spellEnd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lechuga</w:t>
            </w:r>
            <w:proofErr w:type="spellEnd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romana</w:t>
            </w:r>
            <w:proofErr w:type="spellEnd"/>
          </w:p>
          <w:p w:rsidR="00495958" w:rsidRPr="00495958" w:rsidRDefault="00495958" w:rsidP="00495958">
            <w:pPr>
              <w:wordWrap w:val="0"/>
              <w:spacing w:before="75" w:line="312" w:lineRule="atLeast"/>
              <w:jc w:val="center"/>
              <w:divId w:val="1441341671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Palito</w:t>
            </w:r>
            <w:proofErr w:type="spellEnd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de pan 16</w:t>
            </w:r>
          </w:p>
          <w:p w:rsidR="00495958" w:rsidRPr="00495958" w:rsidRDefault="00495958" w:rsidP="00495958">
            <w:pPr>
              <w:wordWrap w:val="0"/>
              <w:spacing w:before="75" w:line="312" w:lineRule="atLeast"/>
              <w:jc w:val="center"/>
              <w:divId w:val="1441341671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Manzanas</w:t>
            </w:r>
            <w:proofErr w:type="spellEnd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666666"/>
                <w:sz w:val="12"/>
                <w:szCs w:val="12"/>
              </w:rPr>
              <w:t>d</w:t>
            </w:r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e </w:t>
            </w:r>
            <w:proofErr w:type="spellStart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Canela</w:t>
            </w:r>
            <w:proofErr w:type="spellEnd"/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 xml:space="preserve"> 29</w:t>
            </w:r>
          </w:p>
          <w:p w:rsidR="002152D3" w:rsidRDefault="00495958" w:rsidP="00495958">
            <w:pPr>
              <w:wordWrap w:val="0"/>
              <w:spacing w:line="312" w:lineRule="atLeast"/>
              <w:jc w:val="center"/>
              <w:divId w:val="1441341671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495958">
              <w:rPr>
                <w:rFonts w:ascii="Arial" w:hAnsi="Arial" w:cs="Arial"/>
                <w:color w:val="666666"/>
                <w:sz w:val="12"/>
                <w:szCs w:val="12"/>
              </w:rPr>
              <w:t>Jugo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2152D3" w:rsidRDefault="002152D3">
            <w:pPr>
              <w:shd w:val="clear" w:color="auto" w:fill="FFFFFF"/>
              <w:jc w:val="right"/>
              <w:divId w:val="75898359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31 </w:t>
            </w:r>
          </w:p>
          <w:p w:rsidR="00660F15" w:rsidRPr="00660F15" w:rsidRDefault="00660F15" w:rsidP="00660F15">
            <w:pPr>
              <w:wordWrap w:val="0"/>
              <w:spacing w:before="75" w:line="312" w:lineRule="atLeast"/>
              <w:jc w:val="center"/>
              <w:divId w:val="1924608124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660F15">
              <w:rPr>
                <w:rFonts w:ascii="Arial" w:hAnsi="Arial" w:cs="Arial"/>
                <w:color w:val="666666"/>
                <w:sz w:val="12"/>
                <w:szCs w:val="12"/>
              </w:rPr>
              <w:t xml:space="preserve">Nuggets de </w:t>
            </w:r>
            <w:proofErr w:type="spellStart"/>
            <w:r w:rsidRPr="00660F15">
              <w:rPr>
                <w:rFonts w:ascii="Arial" w:hAnsi="Arial" w:cs="Arial"/>
                <w:color w:val="666666"/>
                <w:sz w:val="12"/>
                <w:szCs w:val="12"/>
              </w:rPr>
              <w:t>pollo</w:t>
            </w:r>
            <w:proofErr w:type="spellEnd"/>
            <w:r w:rsidRPr="00660F15">
              <w:rPr>
                <w:rFonts w:ascii="Arial" w:hAnsi="Arial" w:cs="Arial"/>
                <w:color w:val="666666"/>
                <w:sz w:val="12"/>
                <w:szCs w:val="12"/>
              </w:rPr>
              <w:t xml:space="preserve"> 15</w:t>
            </w:r>
          </w:p>
          <w:p w:rsidR="00660F15" w:rsidRPr="00660F15" w:rsidRDefault="00660F15" w:rsidP="00660F15">
            <w:pPr>
              <w:wordWrap w:val="0"/>
              <w:spacing w:before="75" w:line="312" w:lineRule="atLeast"/>
              <w:jc w:val="center"/>
              <w:divId w:val="1924608124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660F15">
              <w:rPr>
                <w:rFonts w:ascii="Arial" w:hAnsi="Arial" w:cs="Arial"/>
                <w:color w:val="666666"/>
                <w:sz w:val="12"/>
                <w:szCs w:val="12"/>
              </w:rPr>
              <w:t xml:space="preserve">Taco de </w:t>
            </w:r>
            <w:proofErr w:type="spellStart"/>
            <w:r w:rsidRPr="00660F15">
              <w:rPr>
                <w:rFonts w:ascii="Arial" w:hAnsi="Arial" w:cs="Arial"/>
                <w:color w:val="666666"/>
                <w:sz w:val="12"/>
                <w:szCs w:val="12"/>
              </w:rPr>
              <w:t>pollo</w:t>
            </w:r>
            <w:proofErr w:type="spellEnd"/>
            <w:r w:rsidRPr="00660F15">
              <w:rPr>
                <w:rFonts w:ascii="Arial" w:hAnsi="Arial" w:cs="Arial"/>
                <w:color w:val="666666"/>
                <w:sz w:val="12"/>
                <w:szCs w:val="12"/>
              </w:rPr>
              <w:t xml:space="preserve"> 19</w:t>
            </w:r>
          </w:p>
          <w:p w:rsidR="00660F15" w:rsidRPr="00660F15" w:rsidRDefault="00660F15" w:rsidP="00660F15">
            <w:pPr>
              <w:wordWrap w:val="0"/>
              <w:spacing w:before="75" w:line="312" w:lineRule="atLeast"/>
              <w:jc w:val="center"/>
              <w:divId w:val="1924608124"/>
              <w:rPr>
                <w:rFonts w:ascii="Arial" w:hAnsi="Arial" w:cs="Arial"/>
                <w:color w:val="666666"/>
                <w:sz w:val="12"/>
                <w:szCs w:val="12"/>
              </w:rPr>
            </w:pPr>
            <w:r>
              <w:rPr>
                <w:rFonts w:ascii="Arial" w:hAnsi="Arial" w:cs="Arial"/>
                <w:color w:val="666666"/>
                <w:sz w:val="12"/>
                <w:szCs w:val="12"/>
              </w:rPr>
              <w:t xml:space="preserve">Sand. </w:t>
            </w:r>
            <w:proofErr w:type="gramStart"/>
            <w:r w:rsidRPr="00660F15">
              <w:rPr>
                <w:rFonts w:ascii="Arial" w:hAnsi="Arial" w:cs="Arial"/>
                <w:color w:val="666666"/>
                <w:sz w:val="12"/>
                <w:szCs w:val="12"/>
              </w:rPr>
              <w:t>de</w:t>
            </w:r>
            <w:proofErr w:type="gramEnd"/>
            <w:r w:rsidRPr="00660F15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660F15">
              <w:rPr>
                <w:rFonts w:ascii="Arial" w:hAnsi="Arial" w:cs="Arial"/>
                <w:color w:val="666666"/>
                <w:sz w:val="12"/>
                <w:szCs w:val="12"/>
              </w:rPr>
              <w:t>pollo</w:t>
            </w:r>
            <w:proofErr w:type="spellEnd"/>
            <w:r w:rsidRPr="00660F15">
              <w:rPr>
                <w:rFonts w:ascii="Arial" w:hAnsi="Arial" w:cs="Arial"/>
                <w:color w:val="666666"/>
                <w:sz w:val="12"/>
                <w:szCs w:val="12"/>
              </w:rPr>
              <w:t xml:space="preserve"> picante. 47</w:t>
            </w:r>
          </w:p>
          <w:p w:rsidR="00660F15" w:rsidRPr="00660F15" w:rsidRDefault="00660F15" w:rsidP="00660F15">
            <w:pPr>
              <w:wordWrap w:val="0"/>
              <w:spacing w:before="75" w:line="312" w:lineRule="atLeast"/>
              <w:jc w:val="center"/>
              <w:divId w:val="1924608124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660F15">
              <w:rPr>
                <w:rFonts w:ascii="Arial" w:hAnsi="Arial" w:cs="Arial"/>
                <w:color w:val="666666"/>
                <w:sz w:val="12"/>
                <w:szCs w:val="12"/>
              </w:rPr>
              <w:t>Envoltura</w:t>
            </w:r>
            <w:proofErr w:type="spellEnd"/>
            <w:r w:rsidRPr="00660F15">
              <w:rPr>
                <w:rFonts w:ascii="Arial" w:hAnsi="Arial" w:cs="Arial"/>
                <w:color w:val="666666"/>
                <w:sz w:val="12"/>
                <w:szCs w:val="12"/>
              </w:rPr>
              <w:t xml:space="preserve"> César de </w:t>
            </w:r>
            <w:proofErr w:type="spellStart"/>
            <w:r w:rsidRPr="00660F15">
              <w:rPr>
                <w:rFonts w:ascii="Arial" w:hAnsi="Arial" w:cs="Arial"/>
                <w:color w:val="666666"/>
                <w:sz w:val="12"/>
                <w:szCs w:val="12"/>
              </w:rPr>
              <w:t>Pollo</w:t>
            </w:r>
            <w:proofErr w:type="spellEnd"/>
            <w:r w:rsidRPr="00660F15">
              <w:rPr>
                <w:rFonts w:ascii="Arial" w:hAnsi="Arial" w:cs="Arial"/>
                <w:color w:val="666666"/>
                <w:sz w:val="12"/>
                <w:szCs w:val="12"/>
              </w:rPr>
              <w:t xml:space="preserve"> 41</w:t>
            </w:r>
          </w:p>
          <w:p w:rsidR="00660F15" w:rsidRPr="00660F15" w:rsidRDefault="00660F15" w:rsidP="00660F15">
            <w:pPr>
              <w:wordWrap w:val="0"/>
              <w:spacing w:before="75" w:line="312" w:lineRule="atLeast"/>
              <w:jc w:val="center"/>
              <w:divId w:val="1924608124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660F15">
              <w:rPr>
                <w:rFonts w:ascii="Arial" w:hAnsi="Arial" w:cs="Arial"/>
                <w:color w:val="666666"/>
                <w:sz w:val="12"/>
                <w:szCs w:val="12"/>
              </w:rPr>
              <w:t>Ensalada</w:t>
            </w:r>
            <w:proofErr w:type="spellEnd"/>
            <w:r w:rsidRPr="00660F15">
              <w:rPr>
                <w:rFonts w:ascii="Arial" w:hAnsi="Arial" w:cs="Arial"/>
                <w:color w:val="666666"/>
                <w:sz w:val="12"/>
                <w:szCs w:val="12"/>
              </w:rPr>
              <w:t xml:space="preserve"> Chef 14 w /</w:t>
            </w:r>
          </w:p>
          <w:p w:rsidR="00660F15" w:rsidRPr="00660F15" w:rsidRDefault="00660F15" w:rsidP="00660F15">
            <w:pPr>
              <w:wordWrap w:val="0"/>
              <w:spacing w:before="75" w:line="312" w:lineRule="atLeast"/>
              <w:jc w:val="center"/>
              <w:divId w:val="1924608124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660F15">
              <w:rPr>
                <w:rFonts w:ascii="Arial" w:hAnsi="Arial" w:cs="Arial"/>
                <w:color w:val="666666"/>
                <w:sz w:val="12"/>
                <w:szCs w:val="12"/>
              </w:rPr>
              <w:t xml:space="preserve">Muffin de </w:t>
            </w:r>
            <w:proofErr w:type="spellStart"/>
            <w:r w:rsidRPr="00660F15">
              <w:rPr>
                <w:rFonts w:ascii="Arial" w:hAnsi="Arial" w:cs="Arial"/>
                <w:color w:val="666666"/>
                <w:sz w:val="12"/>
                <w:szCs w:val="12"/>
              </w:rPr>
              <w:t>Maíz</w:t>
            </w:r>
            <w:proofErr w:type="spellEnd"/>
            <w:r w:rsidRPr="00660F15">
              <w:rPr>
                <w:rFonts w:ascii="Arial" w:hAnsi="Arial" w:cs="Arial"/>
                <w:color w:val="666666"/>
                <w:sz w:val="12"/>
                <w:szCs w:val="12"/>
              </w:rPr>
              <w:t xml:space="preserve"> 36</w:t>
            </w:r>
          </w:p>
          <w:p w:rsidR="00660F15" w:rsidRPr="00660F15" w:rsidRDefault="00660F15" w:rsidP="00660F15">
            <w:pPr>
              <w:wordWrap w:val="0"/>
              <w:spacing w:before="75" w:line="312" w:lineRule="atLeast"/>
              <w:jc w:val="center"/>
              <w:divId w:val="1924608124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660F15">
              <w:rPr>
                <w:rFonts w:ascii="Arial" w:hAnsi="Arial" w:cs="Arial"/>
                <w:color w:val="666666"/>
                <w:sz w:val="12"/>
                <w:szCs w:val="12"/>
              </w:rPr>
              <w:t>Taco Pizza 61</w:t>
            </w:r>
          </w:p>
          <w:p w:rsidR="00660F15" w:rsidRPr="00660F15" w:rsidRDefault="00660F15" w:rsidP="00660F15">
            <w:pPr>
              <w:wordWrap w:val="0"/>
              <w:spacing w:before="75" w:line="312" w:lineRule="atLeast"/>
              <w:jc w:val="center"/>
              <w:divId w:val="1924608124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660F15">
              <w:rPr>
                <w:rFonts w:ascii="Arial" w:hAnsi="Arial" w:cs="Arial"/>
                <w:color w:val="666666"/>
                <w:sz w:val="12"/>
                <w:szCs w:val="12"/>
              </w:rPr>
              <w:t>Yogurt Box 53</w:t>
            </w:r>
          </w:p>
          <w:p w:rsidR="00660F15" w:rsidRPr="00660F15" w:rsidRDefault="00660F15" w:rsidP="00660F15">
            <w:pPr>
              <w:wordWrap w:val="0"/>
              <w:spacing w:before="75" w:line="312" w:lineRule="atLeast"/>
              <w:jc w:val="center"/>
              <w:divId w:val="1924608124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660F15">
              <w:rPr>
                <w:rFonts w:ascii="Arial" w:hAnsi="Arial" w:cs="Arial"/>
                <w:color w:val="666666"/>
                <w:sz w:val="12"/>
                <w:szCs w:val="12"/>
              </w:rPr>
              <w:t xml:space="preserve">Frijoles </w:t>
            </w:r>
            <w:proofErr w:type="spellStart"/>
            <w:r w:rsidRPr="00660F15">
              <w:rPr>
                <w:rFonts w:ascii="Arial" w:hAnsi="Arial" w:cs="Arial"/>
                <w:color w:val="666666"/>
                <w:sz w:val="12"/>
                <w:szCs w:val="12"/>
              </w:rPr>
              <w:t>Horneados</w:t>
            </w:r>
            <w:proofErr w:type="spellEnd"/>
            <w:r w:rsidRPr="00660F15">
              <w:rPr>
                <w:rFonts w:ascii="Arial" w:hAnsi="Arial" w:cs="Arial"/>
                <w:color w:val="666666"/>
                <w:sz w:val="12"/>
                <w:szCs w:val="12"/>
              </w:rPr>
              <w:t xml:space="preserve"> 29</w:t>
            </w:r>
          </w:p>
          <w:p w:rsidR="00660F15" w:rsidRPr="00660F15" w:rsidRDefault="00660F15" w:rsidP="00660F15">
            <w:pPr>
              <w:wordWrap w:val="0"/>
              <w:spacing w:before="75" w:line="312" w:lineRule="atLeast"/>
              <w:jc w:val="center"/>
              <w:divId w:val="1924608124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660F15">
              <w:rPr>
                <w:rFonts w:ascii="Arial" w:hAnsi="Arial" w:cs="Arial"/>
                <w:color w:val="666666"/>
                <w:sz w:val="12"/>
                <w:szCs w:val="12"/>
              </w:rPr>
              <w:t>Ensalada</w:t>
            </w:r>
            <w:proofErr w:type="spellEnd"/>
            <w:r w:rsidRPr="00660F15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660F15">
              <w:rPr>
                <w:rFonts w:ascii="Arial" w:hAnsi="Arial" w:cs="Arial"/>
                <w:color w:val="666666"/>
                <w:sz w:val="12"/>
                <w:szCs w:val="12"/>
              </w:rPr>
              <w:t>tres</w:t>
            </w:r>
            <w:proofErr w:type="spellEnd"/>
            <w:r w:rsidRPr="00660F15">
              <w:rPr>
                <w:rFonts w:ascii="Arial" w:hAnsi="Arial" w:cs="Arial"/>
                <w:color w:val="666666"/>
                <w:sz w:val="12"/>
                <w:szCs w:val="12"/>
              </w:rPr>
              <w:t xml:space="preserve"> frijoles 13</w:t>
            </w:r>
          </w:p>
          <w:p w:rsidR="00660F15" w:rsidRPr="00660F15" w:rsidRDefault="00660F15" w:rsidP="00660F15">
            <w:pPr>
              <w:wordWrap w:val="0"/>
              <w:spacing w:before="75" w:line="312" w:lineRule="atLeast"/>
              <w:jc w:val="center"/>
              <w:divId w:val="1924608124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660F15">
              <w:rPr>
                <w:rFonts w:ascii="Arial" w:hAnsi="Arial" w:cs="Arial"/>
                <w:color w:val="666666"/>
                <w:sz w:val="12"/>
                <w:szCs w:val="12"/>
              </w:rPr>
              <w:t>Ensalada</w:t>
            </w:r>
            <w:proofErr w:type="spellEnd"/>
            <w:r w:rsidRPr="00660F15">
              <w:rPr>
                <w:rFonts w:ascii="Arial" w:hAnsi="Arial" w:cs="Arial"/>
                <w:color w:val="666666"/>
                <w:sz w:val="12"/>
                <w:szCs w:val="12"/>
              </w:rPr>
              <w:t xml:space="preserve"> de </w:t>
            </w:r>
            <w:proofErr w:type="spellStart"/>
            <w:r w:rsidRPr="00660F15">
              <w:rPr>
                <w:rFonts w:ascii="Arial" w:hAnsi="Arial" w:cs="Arial"/>
                <w:color w:val="666666"/>
                <w:sz w:val="12"/>
                <w:szCs w:val="12"/>
              </w:rPr>
              <w:t>lechuga</w:t>
            </w:r>
            <w:proofErr w:type="spellEnd"/>
            <w:r w:rsidRPr="00660F15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660F15">
              <w:rPr>
                <w:rFonts w:ascii="Arial" w:hAnsi="Arial" w:cs="Arial"/>
                <w:color w:val="666666"/>
                <w:sz w:val="12"/>
                <w:szCs w:val="12"/>
              </w:rPr>
              <w:t>romana</w:t>
            </w:r>
            <w:proofErr w:type="spellEnd"/>
          </w:p>
          <w:p w:rsidR="00660F15" w:rsidRPr="00660F15" w:rsidRDefault="00660F15" w:rsidP="00660F15">
            <w:pPr>
              <w:wordWrap w:val="0"/>
              <w:spacing w:before="75" w:line="312" w:lineRule="atLeast"/>
              <w:jc w:val="center"/>
              <w:divId w:val="1924608124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660F15">
              <w:rPr>
                <w:rFonts w:ascii="Arial" w:hAnsi="Arial" w:cs="Arial"/>
                <w:color w:val="666666"/>
                <w:sz w:val="12"/>
                <w:szCs w:val="12"/>
              </w:rPr>
              <w:t>Goldfish 16</w:t>
            </w:r>
          </w:p>
          <w:p w:rsidR="00660F15" w:rsidRPr="00660F15" w:rsidRDefault="00660F15" w:rsidP="00660F15">
            <w:pPr>
              <w:wordWrap w:val="0"/>
              <w:spacing w:before="75" w:line="312" w:lineRule="atLeast"/>
              <w:jc w:val="center"/>
              <w:divId w:val="1924608124"/>
              <w:rPr>
                <w:rFonts w:ascii="Arial" w:hAnsi="Arial" w:cs="Arial"/>
                <w:color w:val="666666"/>
                <w:sz w:val="12"/>
                <w:szCs w:val="12"/>
              </w:rPr>
            </w:pPr>
            <w:proofErr w:type="spellStart"/>
            <w:r w:rsidRPr="00660F15">
              <w:rPr>
                <w:rFonts w:ascii="Arial" w:hAnsi="Arial" w:cs="Arial"/>
                <w:color w:val="666666"/>
                <w:sz w:val="12"/>
                <w:szCs w:val="12"/>
              </w:rPr>
              <w:t>Naranjas</w:t>
            </w:r>
            <w:proofErr w:type="spellEnd"/>
            <w:r w:rsidRPr="00660F15">
              <w:rPr>
                <w:rFonts w:ascii="Arial" w:hAnsi="Arial" w:cs="Arial"/>
                <w:color w:val="666666"/>
                <w:sz w:val="12"/>
                <w:szCs w:val="12"/>
              </w:rPr>
              <w:t xml:space="preserve"> </w:t>
            </w:r>
            <w:proofErr w:type="spellStart"/>
            <w:r w:rsidRPr="00660F15">
              <w:rPr>
                <w:rFonts w:ascii="Arial" w:hAnsi="Arial" w:cs="Arial"/>
                <w:color w:val="666666"/>
                <w:sz w:val="12"/>
                <w:szCs w:val="12"/>
              </w:rPr>
              <w:t>Mandarinas</w:t>
            </w:r>
            <w:proofErr w:type="spellEnd"/>
            <w:r w:rsidRPr="00660F15">
              <w:rPr>
                <w:rFonts w:ascii="Arial" w:hAnsi="Arial" w:cs="Arial"/>
                <w:color w:val="666666"/>
                <w:sz w:val="12"/>
                <w:szCs w:val="12"/>
              </w:rPr>
              <w:t xml:space="preserve"> 28</w:t>
            </w:r>
          </w:p>
          <w:p w:rsidR="002152D3" w:rsidRDefault="00660F15" w:rsidP="00660F15">
            <w:pPr>
              <w:wordWrap w:val="0"/>
              <w:spacing w:line="312" w:lineRule="atLeast"/>
              <w:jc w:val="center"/>
              <w:divId w:val="1924608124"/>
              <w:rPr>
                <w:rFonts w:ascii="Arial" w:hAnsi="Arial" w:cs="Arial"/>
                <w:color w:val="666666"/>
                <w:sz w:val="12"/>
                <w:szCs w:val="12"/>
              </w:rPr>
            </w:pPr>
            <w:r w:rsidRPr="00660F15">
              <w:rPr>
                <w:rFonts w:ascii="Arial" w:hAnsi="Arial" w:cs="Arial"/>
                <w:color w:val="666666"/>
                <w:sz w:val="12"/>
                <w:szCs w:val="12"/>
              </w:rPr>
              <w:t>Jugo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2152D3" w:rsidRDefault="002152D3">
            <w:pPr>
              <w:jc w:val="center"/>
              <w:rPr>
                <w:rFonts w:ascii="Verdana" w:hAnsi="Verdana"/>
              </w:rPr>
            </w:pPr>
          </w:p>
        </w:tc>
      </w:tr>
    </w:tbl>
    <w:p w:rsidR="002152D3" w:rsidRDefault="002152D3">
      <w:pPr>
        <w:divId w:val="1009596392"/>
        <w:rPr>
          <w:rFonts w:ascii="Verdana" w:hAnsi="Verdana"/>
          <w:vanish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0"/>
      </w:tblGrid>
      <w:tr w:rsidR="002152D3">
        <w:trPr>
          <w:divId w:val="100959639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2D3" w:rsidRPr="005634F7" w:rsidRDefault="003371F2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Siempre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estamos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buscando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Sustitutos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Servicio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de Alimentos</w:t>
            </w:r>
            <w:r w:rsidR="002152D3" w:rsidRPr="005634F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. 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Póngase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Contacto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con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Recursos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Humanos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hoy</w:t>
            </w:r>
            <w:r w:rsidR="002152D3" w:rsidRPr="005634F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!</w:t>
            </w:r>
          </w:p>
          <w:p w:rsidR="003371F2" w:rsidRDefault="003371F2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La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Leche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se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ofrece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con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todas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las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comidas</w:t>
            </w:r>
            <w:proofErr w:type="spellEnd"/>
          </w:p>
          <w:p w:rsidR="002152D3" w:rsidRPr="005634F7" w:rsidRDefault="003371F2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Los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Menús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están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sujetos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cambio</w:t>
            </w:r>
            <w:proofErr w:type="spellEnd"/>
          </w:p>
          <w:p w:rsidR="002152D3" w:rsidRPr="005634F7" w:rsidRDefault="003371F2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Esta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Institución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un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Proveedor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Igualdad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Oportunidad</w:t>
            </w:r>
            <w:proofErr w:type="spellEnd"/>
          </w:p>
          <w:p w:rsidR="002152D3" w:rsidRPr="005634F7" w:rsidRDefault="002152D3" w:rsidP="003371F2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5634F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*</w:t>
            </w:r>
            <w:r w:rsidR="003371F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Los </w:t>
            </w:r>
            <w:proofErr w:type="spellStart"/>
            <w:r w:rsidR="003371F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artículos</w:t>
            </w:r>
            <w:proofErr w:type="spellEnd"/>
            <w:r w:rsidR="003371F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son de </w:t>
            </w:r>
            <w:proofErr w:type="spellStart"/>
            <w:r w:rsidR="003371F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producto</w:t>
            </w:r>
            <w:proofErr w:type="spellEnd"/>
            <w:r w:rsidR="003371F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de </w:t>
            </w:r>
            <w:proofErr w:type="spellStart"/>
            <w:r w:rsidR="003371F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cerdo</w:t>
            </w:r>
            <w:proofErr w:type="spellEnd"/>
          </w:p>
        </w:tc>
      </w:tr>
    </w:tbl>
    <w:p w:rsidR="002152D3" w:rsidRDefault="002152D3">
      <w:pPr>
        <w:divId w:val="1009596392"/>
      </w:pPr>
    </w:p>
    <w:sectPr w:rsidR="002152D3">
      <w:pgSz w:w="15840" w:h="12240"/>
      <w:pgMar w:top="180" w:right="180" w:bottom="18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bordersDoNotSurroundHeader/>
  <w:bordersDoNotSurroundFooter/>
  <w:proofState w:spelling="clean" w:grammar="clean"/>
  <w:attachedTemplate r:id="rId1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F5"/>
    <w:rsid w:val="00040FF6"/>
    <w:rsid w:val="002152D3"/>
    <w:rsid w:val="00217F31"/>
    <w:rsid w:val="003371F2"/>
    <w:rsid w:val="00425786"/>
    <w:rsid w:val="00495958"/>
    <w:rsid w:val="005634F7"/>
    <w:rsid w:val="005E5AE1"/>
    <w:rsid w:val="00660F15"/>
    <w:rsid w:val="007344F8"/>
    <w:rsid w:val="00764824"/>
    <w:rsid w:val="0094623B"/>
    <w:rsid w:val="009A4E09"/>
    <w:rsid w:val="00B474A1"/>
    <w:rsid w:val="00B909AC"/>
    <w:rsid w:val="00BB77F5"/>
    <w:rsid w:val="00C24DFB"/>
    <w:rsid w:val="00C7124A"/>
    <w:rsid w:val="00D319CA"/>
    <w:rsid w:val="00DB7C71"/>
    <w:rsid w:val="00EA7DA7"/>
    <w:rsid w:val="00E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uiPriority w:val="99"/>
    <w:semiHidden/>
    <w:unhideWhenUsed/>
    <w:rPr>
      <w:strike w:val="0"/>
      <w:dstrike w:val="0"/>
      <w:color w:val="800080"/>
      <w:u w:val="none"/>
      <w:effect w:val="none"/>
    </w:rPr>
  </w:style>
  <w:style w:type="paragraph" w:customStyle="1" w:styleId="weekdays">
    <w:name w:val="weekdays"/>
    <w:basedOn w:val="Normal"/>
    <w:pPr>
      <w:spacing w:before="100" w:beforeAutospacing="1" w:after="100" w:afterAutospacing="1"/>
    </w:pPr>
  </w:style>
  <w:style w:type="paragraph" w:customStyle="1" w:styleId="weekday">
    <w:name w:val="weekday"/>
    <w:basedOn w:val="Normal"/>
    <w:pPr>
      <w:spacing w:before="100" w:beforeAutospacing="1" w:after="100" w:afterAutospacing="1"/>
    </w:pPr>
  </w:style>
  <w:style w:type="paragraph" w:customStyle="1" w:styleId="days">
    <w:name w:val="days"/>
    <w:basedOn w:val="Normal"/>
    <w:pPr>
      <w:spacing w:before="100" w:beforeAutospacing="1" w:after="100" w:afterAutospacing="1"/>
    </w:pPr>
  </w:style>
  <w:style w:type="paragraph" w:customStyle="1" w:styleId="day">
    <w:name w:val="day"/>
    <w:basedOn w:val="Normal"/>
    <w:pPr>
      <w:spacing w:before="100" w:beforeAutospacing="1" w:after="100" w:afterAutospacing="1"/>
    </w:pPr>
  </w:style>
  <w:style w:type="paragraph" w:customStyle="1" w:styleId="Date1">
    <w:name w:val="Date1"/>
    <w:basedOn w:val="Normal"/>
    <w:pPr>
      <w:spacing w:before="100" w:beforeAutospacing="1" w:after="100" w:afterAutospacing="1"/>
    </w:pPr>
  </w:style>
  <w:style w:type="paragraph" w:customStyle="1" w:styleId="datenumber">
    <w:name w:val="datenumber"/>
    <w:basedOn w:val="Normal"/>
    <w:pPr>
      <w:spacing w:before="100" w:beforeAutospacing="1" w:after="100" w:afterAutospacing="1"/>
    </w:pPr>
  </w:style>
  <w:style w:type="paragraph" w:customStyle="1" w:styleId="meal">
    <w:name w:val="meal"/>
    <w:basedOn w:val="Normal"/>
    <w:pPr>
      <w:spacing w:before="100" w:beforeAutospacing="1" w:after="100" w:afterAutospacing="1"/>
    </w:pPr>
  </w:style>
  <w:style w:type="paragraph" w:customStyle="1" w:styleId="meal-desc">
    <w:name w:val="meal-desc"/>
    <w:basedOn w:val="Normal"/>
    <w:pPr>
      <w:spacing w:before="100" w:beforeAutospacing="1" w:after="100" w:afterAutospacing="1"/>
    </w:pPr>
  </w:style>
  <w:style w:type="paragraph" w:customStyle="1" w:styleId="nutrients-desc">
    <w:name w:val="nutrients-desc"/>
    <w:basedOn w:val="Normal"/>
    <w:pPr>
      <w:spacing w:before="100" w:beforeAutospacing="1" w:after="100" w:afterAutospacing="1"/>
    </w:pPr>
  </w:style>
  <w:style w:type="paragraph" w:customStyle="1" w:styleId="other-month">
    <w:name w:val="other-month"/>
    <w:basedOn w:val="Normal"/>
    <w:pPr>
      <w:spacing w:before="100" w:beforeAutospacing="1" w:after="100" w:afterAutospacing="1"/>
    </w:pPr>
  </w:style>
  <w:style w:type="paragraph" w:customStyle="1" w:styleId="weekdays1">
    <w:name w:val="weekdays1"/>
    <w:basedOn w:val="Normal"/>
  </w:style>
  <w:style w:type="paragraph" w:customStyle="1" w:styleId="weekday1">
    <w:name w:val="weekday1"/>
    <w:basedOn w:val="Normal"/>
    <w:pPr>
      <w:pBdr>
        <w:top w:val="single" w:sz="6" w:space="8" w:color="247101"/>
        <w:left w:val="single" w:sz="6" w:space="0" w:color="247101"/>
        <w:bottom w:val="single" w:sz="6" w:space="8" w:color="247101"/>
        <w:right w:val="single" w:sz="6" w:space="0" w:color="247101"/>
      </w:pBdr>
      <w:shd w:val="clear" w:color="auto" w:fill="247101"/>
      <w:spacing w:before="100" w:beforeAutospacing="1" w:after="100" w:afterAutospacing="1" w:line="150" w:lineRule="atLeast"/>
      <w:jc w:val="center"/>
    </w:pPr>
    <w:rPr>
      <w:b/>
      <w:bCs/>
      <w:color w:val="FFFFFF"/>
    </w:rPr>
  </w:style>
  <w:style w:type="paragraph" w:customStyle="1" w:styleId="days1">
    <w:name w:val="days1"/>
    <w:basedOn w:val="Normal"/>
  </w:style>
  <w:style w:type="paragraph" w:customStyle="1" w:styleId="day1">
    <w:name w:val="day1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center"/>
      <w:textAlignment w:val="top"/>
    </w:pPr>
  </w:style>
  <w:style w:type="paragraph" w:customStyle="1" w:styleId="day2">
    <w:name w:val="day2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D3D3D3"/>
      <w:jc w:val="center"/>
      <w:textAlignment w:val="top"/>
    </w:pPr>
  </w:style>
  <w:style w:type="paragraph" w:customStyle="1" w:styleId="date10">
    <w:name w:val="date1"/>
    <w:basedOn w:val="Normal"/>
    <w:pPr>
      <w:shd w:val="clear" w:color="auto" w:fill="FFFFFF"/>
      <w:spacing w:after="100" w:afterAutospacing="1"/>
      <w:jc w:val="right"/>
    </w:pPr>
    <w:rPr>
      <w:rFonts w:ascii="Arial" w:hAnsi="Arial" w:cs="Arial"/>
      <w:sz w:val="12"/>
      <w:szCs w:val="12"/>
    </w:rPr>
  </w:style>
  <w:style w:type="paragraph" w:customStyle="1" w:styleId="datenumber1">
    <w:name w:val="datenumber1"/>
    <w:basedOn w:val="Normal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meal1">
    <w:name w:val="meal1"/>
    <w:basedOn w:val="Normal"/>
    <w:pPr>
      <w:spacing w:before="75" w:after="100" w:afterAutospacing="1" w:line="312" w:lineRule="atLeast"/>
      <w:jc w:val="center"/>
    </w:pPr>
    <w:rPr>
      <w:rFonts w:ascii="Arial" w:hAnsi="Arial" w:cs="Arial"/>
      <w:sz w:val="12"/>
      <w:szCs w:val="12"/>
    </w:rPr>
  </w:style>
  <w:style w:type="paragraph" w:customStyle="1" w:styleId="meal-desc1">
    <w:name w:val="meal-desc1"/>
    <w:basedOn w:val="Normal"/>
    <w:pPr>
      <w:wordWrap w:val="0"/>
      <w:spacing w:before="100" w:beforeAutospacing="1" w:after="100" w:afterAutospacing="1"/>
      <w:jc w:val="center"/>
    </w:pPr>
    <w:rPr>
      <w:color w:val="666666"/>
    </w:rPr>
  </w:style>
  <w:style w:type="paragraph" w:customStyle="1" w:styleId="nutrients-desc1">
    <w:name w:val="nutrients-desc1"/>
    <w:basedOn w:val="Normal"/>
    <w:pPr>
      <w:spacing w:before="100" w:beforeAutospacing="1" w:after="100" w:afterAutospacing="1"/>
      <w:jc w:val="center"/>
    </w:pPr>
    <w:rPr>
      <w:color w:val="666666"/>
    </w:rPr>
  </w:style>
  <w:style w:type="paragraph" w:customStyle="1" w:styleId="other-month1">
    <w:name w:val="other-month1"/>
    <w:basedOn w:val="Normal"/>
    <w:pPr>
      <w:shd w:val="clear" w:color="auto" w:fill="F5F5F5"/>
      <w:spacing w:before="100" w:beforeAutospacing="1" w:after="100" w:afterAutospacing="1"/>
    </w:pPr>
    <w:rPr>
      <w:color w:val="666666"/>
    </w:rPr>
  </w:style>
  <w:style w:type="paragraph" w:customStyle="1" w:styleId="weekdays2">
    <w:name w:val="weekdays2"/>
    <w:basedOn w:val="Normal"/>
  </w:style>
  <w:style w:type="paragraph" w:customStyle="1" w:styleId="weekday2">
    <w:name w:val="weekday2"/>
    <w:basedOn w:val="Normal"/>
    <w:pPr>
      <w:pBdr>
        <w:top w:val="single" w:sz="6" w:space="8" w:color="247101"/>
        <w:left w:val="single" w:sz="6" w:space="0" w:color="247101"/>
        <w:bottom w:val="single" w:sz="6" w:space="8" w:color="247101"/>
        <w:right w:val="single" w:sz="6" w:space="0" w:color="247101"/>
      </w:pBdr>
      <w:shd w:val="clear" w:color="auto" w:fill="247101"/>
      <w:spacing w:before="100" w:beforeAutospacing="1" w:after="100" w:afterAutospacing="1" w:line="150" w:lineRule="atLeast"/>
      <w:jc w:val="center"/>
    </w:pPr>
    <w:rPr>
      <w:b/>
      <w:bCs/>
      <w:color w:val="FFFFFF"/>
    </w:rPr>
  </w:style>
  <w:style w:type="paragraph" w:customStyle="1" w:styleId="days2">
    <w:name w:val="days2"/>
    <w:basedOn w:val="Normal"/>
  </w:style>
  <w:style w:type="paragraph" w:customStyle="1" w:styleId="day3">
    <w:name w:val="day3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center"/>
      <w:textAlignment w:val="top"/>
    </w:pPr>
  </w:style>
  <w:style w:type="paragraph" w:customStyle="1" w:styleId="day4">
    <w:name w:val="day4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D3D3D3"/>
      <w:jc w:val="center"/>
      <w:textAlignment w:val="top"/>
    </w:pPr>
  </w:style>
  <w:style w:type="paragraph" w:customStyle="1" w:styleId="date2">
    <w:name w:val="date2"/>
    <w:basedOn w:val="Normal"/>
    <w:pPr>
      <w:shd w:val="clear" w:color="auto" w:fill="FFFFFF"/>
      <w:spacing w:after="100" w:afterAutospacing="1"/>
      <w:jc w:val="right"/>
    </w:pPr>
    <w:rPr>
      <w:rFonts w:ascii="Arial" w:hAnsi="Arial" w:cs="Arial"/>
      <w:sz w:val="12"/>
      <w:szCs w:val="12"/>
    </w:rPr>
  </w:style>
  <w:style w:type="paragraph" w:customStyle="1" w:styleId="datenumber2">
    <w:name w:val="datenumber2"/>
    <w:basedOn w:val="Normal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meal2">
    <w:name w:val="meal2"/>
    <w:basedOn w:val="Normal"/>
    <w:pPr>
      <w:spacing w:before="75" w:after="100" w:afterAutospacing="1" w:line="312" w:lineRule="atLeast"/>
      <w:jc w:val="center"/>
    </w:pPr>
    <w:rPr>
      <w:rFonts w:ascii="Arial" w:hAnsi="Arial" w:cs="Arial"/>
      <w:sz w:val="12"/>
      <w:szCs w:val="12"/>
    </w:rPr>
  </w:style>
  <w:style w:type="paragraph" w:customStyle="1" w:styleId="meal-desc2">
    <w:name w:val="meal-desc2"/>
    <w:basedOn w:val="Normal"/>
    <w:pPr>
      <w:wordWrap w:val="0"/>
      <w:spacing w:before="100" w:beforeAutospacing="1" w:after="100" w:afterAutospacing="1"/>
      <w:jc w:val="center"/>
    </w:pPr>
    <w:rPr>
      <w:color w:val="666666"/>
    </w:rPr>
  </w:style>
  <w:style w:type="paragraph" w:customStyle="1" w:styleId="nutrients-desc2">
    <w:name w:val="nutrients-desc2"/>
    <w:basedOn w:val="Normal"/>
    <w:pPr>
      <w:spacing w:before="100" w:beforeAutospacing="1" w:after="100" w:afterAutospacing="1"/>
      <w:jc w:val="center"/>
    </w:pPr>
    <w:rPr>
      <w:color w:val="666666"/>
    </w:rPr>
  </w:style>
  <w:style w:type="paragraph" w:customStyle="1" w:styleId="other-month2">
    <w:name w:val="other-month2"/>
    <w:basedOn w:val="Normal"/>
    <w:pPr>
      <w:shd w:val="clear" w:color="auto" w:fill="F5F5F5"/>
      <w:spacing w:before="100" w:beforeAutospacing="1" w:after="100" w:afterAutospacing="1"/>
    </w:pPr>
    <w:rPr>
      <w:color w:val="666666"/>
    </w:rPr>
  </w:style>
  <w:style w:type="paragraph" w:customStyle="1" w:styleId="weekdays3">
    <w:name w:val="weekdays3"/>
    <w:basedOn w:val="Normal"/>
  </w:style>
  <w:style w:type="paragraph" w:customStyle="1" w:styleId="weekday3">
    <w:name w:val="weekday3"/>
    <w:basedOn w:val="Normal"/>
    <w:pPr>
      <w:pBdr>
        <w:top w:val="single" w:sz="6" w:space="8" w:color="247101"/>
        <w:left w:val="single" w:sz="6" w:space="0" w:color="247101"/>
        <w:bottom w:val="single" w:sz="6" w:space="8" w:color="247101"/>
        <w:right w:val="single" w:sz="6" w:space="0" w:color="247101"/>
      </w:pBdr>
      <w:shd w:val="clear" w:color="auto" w:fill="247101"/>
      <w:spacing w:before="100" w:beforeAutospacing="1" w:after="100" w:afterAutospacing="1" w:line="150" w:lineRule="atLeast"/>
      <w:jc w:val="center"/>
    </w:pPr>
    <w:rPr>
      <w:b/>
      <w:bCs/>
      <w:color w:val="FFFFFF"/>
    </w:rPr>
  </w:style>
  <w:style w:type="paragraph" w:customStyle="1" w:styleId="days3">
    <w:name w:val="days3"/>
    <w:basedOn w:val="Normal"/>
  </w:style>
  <w:style w:type="paragraph" w:customStyle="1" w:styleId="day5">
    <w:name w:val="day5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center"/>
      <w:textAlignment w:val="top"/>
    </w:pPr>
  </w:style>
  <w:style w:type="paragraph" w:customStyle="1" w:styleId="day6">
    <w:name w:val="day6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D3D3D3"/>
      <w:jc w:val="center"/>
      <w:textAlignment w:val="top"/>
    </w:pPr>
  </w:style>
  <w:style w:type="paragraph" w:customStyle="1" w:styleId="date3">
    <w:name w:val="date3"/>
    <w:basedOn w:val="Normal"/>
    <w:pPr>
      <w:shd w:val="clear" w:color="auto" w:fill="FFFFFF"/>
      <w:spacing w:after="100" w:afterAutospacing="1"/>
      <w:jc w:val="right"/>
    </w:pPr>
    <w:rPr>
      <w:rFonts w:ascii="Arial" w:hAnsi="Arial" w:cs="Arial"/>
      <w:sz w:val="12"/>
      <w:szCs w:val="12"/>
    </w:rPr>
  </w:style>
  <w:style w:type="paragraph" w:customStyle="1" w:styleId="datenumber3">
    <w:name w:val="datenumber3"/>
    <w:basedOn w:val="Normal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meal3">
    <w:name w:val="meal3"/>
    <w:basedOn w:val="Normal"/>
    <w:pPr>
      <w:spacing w:before="75" w:after="100" w:afterAutospacing="1" w:line="312" w:lineRule="atLeast"/>
      <w:jc w:val="center"/>
    </w:pPr>
    <w:rPr>
      <w:rFonts w:ascii="Arial" w:hAnsi="Arial" w:cs="Arial"/>
      <w:sz w:val="12"/>
      <w:szCs w:val="12"/>
    </w:rPr>
  </w:style>
  <w:style w:type="paragraph" w:customStyle="1" w:styleId="meal-desc3">
    <w:name w:val="meal-desc3"/>
    <w:basedOn w:val="Normal"/>
    <w:pPr>
      <w:wordWrap w:val="0"/>
      <w:spacing w:before="100" w:beforeAutospacing="1" w:after="100" w:afterAutospacing="1"/>
      <w:jc w:val="center"/>
    </w:pPr>
    <w:rPr>
      <w:color w:val="666666"/>
    </w:rPr>
  </w:style>
  <w:style w:type="paragraph" w:customStyle="1" w:styleId="nutrients-desc3">
    <w:name w:val="nutrients-desc3"/>
    <w:basedOn w:val="Normal"/>
    <w:pPr>
      <w:spacing w:before="100" w:beforeAutospacing="1" w:after="100" w:afterAutospacing="1"/>
      <w:jc w:val="center"/>
    </w:pPr>
    <w:rPr>
      <w:color w:val="666666"/>
    </w:rPr>
  </w:style>
  <w:style w:type="paragraph" w:customStyle="1" w:styleId="other-month3">
    <w:name w:val="other-month3"/>
    <w:basedOn w:val="Normal"/>
    <w:pPr>
      <w:shd w:val="clear" w:color="auto" w:fill="F5F5F5"/>
      <w:spacing w:before="100" w:beforeAutospacing="1" w:after="100" w:afterAutospacing="1"/>
    </w:pPr>
    <w:rPr>
      <w:color w:val="66666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3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34F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uiPriority w:val="99"/>
    <w:semiHidden/>
    <w:unhideWhenUsed/>
    <w:rPr>
      <w:strike w:val="0"/>
      <w:dstrike w:val="0"/>
      <w:color w:val="800080"/>
      <w:u w:val="none"/>
      <w:effect w:val="none"/>
    </w:rPr>
  </w:style>
  <w:style w:type="paragraph" w:customStyle="1" w:styleId="weekdays">
    <w:name w:val="weekdays"/>
    <w:basedOn w:val="Normal"/>
    <w:pPr>
      <w:spacing w:before="100" w:beforeAutospacing="1" w:after="100" w:afterAutospacing="1"/>
    </w:pPr>
  </w:style>
  <w:style w:type="paragraph" w:customStyle="1" w:styleId="weekday">
    <w:name w:val="weekday"/>
    <w:basedOn w:val="Normal"/>
    <w:pPr>
      <w:spacing w:before="100" w:beforeAutospacing="1" w:after="100" w:afterAutospacing="1"/>
    </w:pPr>
  </w:style>
  <w:style w:type="paragraph" w:customStyle="1" w:styleId="days">
    <w:name w:val="days"/>
    <w:basedOn w:val="Normal"/>
    <w:pPr>
      <w:spacing w:before="100" w:beforeAutospacing="1" w:after="100" w:afterAutospacing="1"/>
    </w:pPr>
  </w:style>
  <w:style w:type="paragraph" w:customStyle="1" w:styleId="day">
    <w:name w:val="day"/>
    <w:basedOn w:val="Normal"/>
    <w:pPr>
      <w:spacing w:before="100" w:beforeAutospacing="1" w:after="100" w:afterAutospacing="1"/>
    </w:pPr>
  </w:style>
  <w:style w:type="paragraph" w:customStyle="1" w:styleId="Date1">
    <w:name w:val="Date1"/>
    <w:basedOn w:val="Normal"/>
    <w:pPr>
      <w:spacing w:before="100" w:beforeAutospacing="1" w:after="100" w:afterAutospacing="1"/>
    </w:pPr>
  </w:style>
  <w:style w:type="paragraph" w:customStyle="1" w:styleId="datenumber">
    <w:name w:val="datenumber"/>
    <w:basedOn w:val="Normal"/>
    <w:pPr>
      <w:spacing w:before="100" w:beforeAutospacing="1" w:after="100" w:afterAutospacing="1"/>
    </w:pPr>
  </w:style>
  <w:style w:type="paragraph" w:customStyle="1" w:styleId="meal">
    <w:name w:val="meal"/>
    <w:basedOn w:val="Normal"/>
    <w:pPr>
      <w:spacing w:before="100" w:beforeAutospacing="1" w:after="100" w:afterAutospacing="1"/>
    </w:pPr>
  </w:style>
  <w:style w:type="paragraph" w:customStyle="1" w:styleId="meal-desc">
    <w:name w:val="meal-desc"/>
    <w:basedOn w:val="Normal"/>
    <w:pPr>
      <w:spacing w:before="100" w:beforeAutospacing="1" w:after="100" w:afterAutospacing="1"/>
    </w:pPr>
  </w:style>
  <w:style w:type="paragraph" w:customStyle="1" w:styleId="nutrients-desc">
    <w:name w:val="nutrients-desc"/>
    <w:basedOn w:val="Normal"/>
    <w:pPr>
      <w:spacing w:before="100" w:beforeAutospacing="1" w:after="100" w:afterAutospacing="1"/>
    </w:pPr>
  </w:style>
  <w:style w:type="paragraph" w:customStyle="1" w:styleId="other-month">
    <w:name w:val="other-month"/>
    <w:basedOn w:val="Normal"/>
    <w:pPr>
      <w:spacing w:before="100" w:beforeAutospacing="1" w:after="100" w:afterAutospacing="1"/>
    </w:pPr>
  </w:style>
  <w:style w:type="paragraph" w:customStyle="1" w:styleId="weekdays1">
    <w:name w:val="weekdays1"/>
    <w:basedOn w:val="Normal"/>
  </w:style>
  <w:style w:type="paragraph" w:customStyle="1" w:styleId="weekday1">
    <w:name w:val="weekday1"/>
    <w:basedOn w:val="Normal"/>
    <w:pPr>
      <w:pBdr>
        <w:top w:val="single" w:sz="6" w:space="8" w:color="247101"/>
        <w:left w:val="single" w:sz="6" w:space="0" w:color="247101"/>
        <w:bottom w:val="single" w:sz="6" w:space="8" w:color="247101"/>
        <w:right w:val="single" w:sz="6" w:space="0" w:color="247101"/>
      </w:pBdr>
      <w:shd w:val="clear" w:color="auto" w:fill="247101"/>
      <w:spacing w:before="100" w:beforeAutospacing="1" w:after="100" w:afterAutospacing="1" w:line="150" w:lineRule="atLeast"/>
      <w:jc w:val="center"/>
    </w:pPr>
    <w:rPr>
      <w:b/>
      <w:bCs/>
      <w:color w:val="FFFFFF"/>
    </w:rPr>
  </w:style>
  <w:style w:type="paragraph" w:customStyle="1" w:styleId="days1">
    <w:name w:val="days1"/>
    <w:basedOn w:val="Normal"/>
  </w:style>
  <w:style w:type="paragraph" w:customStyle="1" w:styleId="day1">
    <w:name w:val="day1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center"/>
      <w:textAlignment w:val="top"/>
    </w:pPr>
  </w:style>
  <w:style w:type="paragraph" w:customStyle="1" w:styleId="day2">
    <w:name w:val="day2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D3D3D3"/>
      <w:jc w:val="center"/>
      <w:textAlignment w:val="top"/>
    </w:pPr>
  </w:style>
  <w:style w:type="paragraph" w:customStyle="1" w:styleId="date10">
    <w:name w:val="date1"/>
    <w:basedOn w:val="Normal"/>
    <w:pPr>
      <w:shd w:val="clear" w:color="auto" w:fill="FFFFFF"/>
      <w:spacing w:after="100" w:afterAutospacing="1"/>
      <w:jc w:val="right"/>
    </w:pPr>
    <w:rPr>
      <w:rFonts w:ascii="Arial" w:hAnsi="Arial" w:cs="Arial"/>
      <w:sz w:val="12"/>
      <w:szCs w:val="12"/>
    </w:rPr>
  </w:style>
  <w:style w:type="paragraph" w:customStyle="1" w:styleId="datenumber1">
    <w:name w:val="datenumber1"/>
    <w:basedOn w:val="Normal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meal1">
    <w:name w:val="meal1"/>
    <w:basedOn w:val="Normal"/>
    <w:pPr>
      <w:spacing w:before="75" w:after="100" w:afterAutospacing="1" w:line="312" w:lineRule="atLeast"/>
      <w:jc w:val="center"/>
    </w:pPr>
    <w:rPr>
      <w:rFonts w:ascii="Arial" w:hAnsi="Arial" w:cs="Arial"/>
      <w:sz w:val="12"/>
      <w:szCs w:val="12"/>
    </w:rPr>
  </w:style>
  <w:style w:type="paragraph" w:customStyle="1" w:styleId="meal-desc1">
    <w:name w:val="meal-desc1"/>
    <w:basedOn w:val="Normal"/>
    <w:pPr>
      <w:wordWrap w:val="0"/>
      <w:spacing w:before="100" w:beforeAutospacing="1" w:after="100" w:afterAutospacing="1"/>
      <w:jc w:val="center"/>
    </w:pPr>
    <w:rPr>
      <w:color w:val="666666"/>
    </w:rPr>
  </w:style>
  <w:style w:type="paragraph" w:customStyle="1" w:styleId="nutrients-desc1">
    <w:name w:val="nutrients-desc1"/>
    <w:basedOn w:val="Normal"/>
    <w:pPr>
      <w:spacing w:before="100" w:beforeAutospacing="1" w:after="100" w:afterAutospacing="1"/>
      <w:jc w:val="center"/>
    </w:pPr>
    <w:rPr>
      <w:color w:val="666666"/>
    </w:rPr>
  </w:style>
  <w:style w:type="paragraph" w:customStyle="1" w:styleId="other-month1">
    <w:name w:val="other-month1"/>
    <w:basedOn w:val="Normal"/>
    <w:pPr>
      <w:shd w:val="clear" w:color="auto" w:fill="F5F5F5"/>
      <w:spacing w:before="100" w:beforeAutospacing="1" w:after="100" w:afterAutospacing="1"/>
    </w:pPr>
    <w:rPr>
      <w:color w:val="666666"/>
    </w:rPr>
  </w:style>
  <w:style w:type="paragraph" w:customStyle="1" w:styleId="weekdays2">
    <w:name w:val="weekdays2"/>
    <w:basedOn w:val="Normal"/>
  </w:style>
  <w:style w:type="paragraph" w:customStyle="1" w:styleId="weekday2">
    <w:name w:val="weekday2"/>
    <w:basedOn w:val="Normal"/>
    <w:pPr>
      <w:pBdr>
        <w:top w:val="single" w:sz="6" w:space="8" w:color="247101"/>
        <w:left w:val="single" w:sz="6" w:space="0" w:color="247101"/>
        <w:bottom w:val="single" w:sz="6" w:space="8" w:color="247101"/>
        <w:right w:val="single" w:sz="6" w:space="0" w:color="247101"/>
      </w:pBdr>
      <w:shd w:val="clear" w:color="auto" w:fill="247101"/>
      <w:spacing w:before="100" w:beforeAutospacing="1" w:after="100" w:afterAutospacing="1" w:line="150" w:lineRule="atLeast"/>
      <w:jc w:val="center"/>
    </w:pPr>
    <w:rPr>
      <w:b/>
      <w:bCs/>
      <w:color w:val="FFFFFF"/>
    </w:rPr>
  </w:style>
  <w:style w:type="paragraph" w:customStyle="1" w:styleId="days2">
    <w:name w:val="days2"/>
    <w:basedOn w:val="Normal"/>
  </w:style>
  <w:style w:type="paragraph" w:customStyle="1" w:styleId="day3">
    <w:name w:val="day3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center"/>
      <w:textAlignment w:val="top"/>
    </w:pPr>
  </w:style>
  <w:style w:type="paragraph" w:customStyle="1" w:styleId="day4">
    <w:name w:val="day4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D3D3D3"/>
      <w:jc w:val="center"/>
      <w:textAlignment w:val="top"/>
    </w:pPr>
  </w:style>
  <w:style w:type="paragraph" w:customStyle="1" w:styleId="date2">
    <w:name w:val="date2"/>
    <w:basedOn w:val="Normal"/>
    <w:pPr>
      <w:shd w:val="clear" w:color="auto" w:fill="FFFFFF"/>
      <w:spacing w:after="100" w:afterAutospacing="1"/>
      <w:jc w:val="right"/>
    </w:pPr>
    <w:rPr>
      <w:rFonts w:ascii="Arial" w:hAnsi="Arial" w:cs="Arial"/>
      <w:sz w:val="12"/>
      <w:szCs w:val="12"/>
    </w:rPr>
  </w:style>
  <w:style w:type="paragraph" w:customStyle="1" w:styleId="datenumber2">
    <w:name w:val="datenumber2"/>
    <w:basedOn w:val="Normal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meal2">
    <w:name w:val="meal2"/>
    <w:basedOn w:val="Normal"/>
    <w:pPr>
      <w:spacing w:before="75" w:after="100" w:afterAutospacing="1" w:line="312" w:lineRule="atLeast"/>
      <w:jc w:val="center"/>
    </w:pPr>
    <w:rPr>
      <w:rFonts w:ascii="Arial" w:hAnsi="Arial" w:cs="Arial"/>
      <w:sz w:val="12"/>
      <w:szCs w:val="12"/>
    </w:rPr>
  </w:style>
  <w:style w:type="paragraph" w:customStyle="1" w:styleId="meal-desc2">
    <w:name w:val="meal-desc2"/>
    <w:basedOn w:val="Normal"/>
    <w:pPr>
      <w:wordWrap w:val="0"/>
      <w:spacing w:before="100" w:beforeAutospacing="1" w:after="100" w:afterAutospacing="1"/>
      <w:jc w:val="center"/>
    </w:pPr>
    <w:rPr>
      <w:color w:val="666666"/>
    </w:rPr>
  </w:style>
  <w:style w:type="paragraph" w:customStyle="1" w:styleId="nutrients-desc2">
    <w:name w:val="nutrients-desc2"/>
    <w:basedOn w:val="Normal"/>
    <w:pPr>
      <w:spacing w:before="100" w:beforeAutospacing="1" w:after="100" w:afterAutospacing="1"/>
      <w:jc w:val="center"/>
    </w:pPr>
    <w:rPr>
      <w:color w:val="666666"/>
    </w:rPr>
  </w:style>
  <w:style w:type="paragraph" w:customStyle="1" w:styleId="other-month2">
    <w:name w:val="other-month2"/>
    <w:basedOn w:val="Normal"/>
    <w:pPr>
      <w:shd w:val="clear" w:color="auto" w:fill="F5F5F5"/>
      <w:spacing w:before="100" w:beforeAutospacing="1" w:after="100" w:afterAutospacing="1"/>
    </w:pPr>
    <w:rPr>
      <w:color w:val="666666"/>
    </w:rPr>
  </w:style>
  <w:style w:type="paragraph" w:customStyle="1" w:styleId="weekdays3">
    <w:name w:val="weekdays3"/>
    <w:basedOn w:val="Normal"/>
  </w:style>
  <w:style w:type="paragraph" w:customStyle="1" w:styleId="weekday3">
    <w:name w:val="weekday3"/>
    <w:basedOn w:val="Normal"/>
    <w:pPr>
      <w:pBdr>
        <w:top w:val="single" w:sz="6" w:space="8" w:color="247101"/>
        <w:left w:val="single" w:sz="6" w:space="0" w:color="247101"/>
        <w:bottom w:val="single" w:sz="6" w:space="8" w:color="247101"/>
        <w:right w:val="single" w:sz="6" w:space="0" w:color="247101"/>
      </w:pBdr>
      <w:shd w:val="clear" w:color="auto" w:fill="247101"/>
      <w:spacing w:before="100" w:beforeAutospacing="1" w:after="100" w:afterAutospacing="1" w:line="150" w:lineRule="atLeast"/>
      <w:jc w:val="center"/>
    </w:pPr>
    <w:rPr>
      <w:b/>
      <w:bCs/>
      <w:color w:val="FFFFFF"/>
    </w:rPr>
  </w:style>
  <w:style w:type="paragraph" w:customStyle="1" w:styleId="days3">
    <w:name w:val="days3"/>
    <w:basedOn w:val="Normal"/>
  </w:style>
  <w:style w:type="paragraph" w:customStyle="1" w:styleId="day5">
    <w:name w:val="day5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center"/>
      <w:textAlignment w:val="top"/>
    </w:pPr>
  </w:style>
  <w:style w:type="paragraph" w:customStyle="1" w:styleId="day6">
    <w:name w:val="day6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D3D3D3"/>
      <w:jc w:val="center"/>
      <w:textAlignment w:val="top"/>
    </w:pPr>
  </w:style>
  <w:style w:type="paragraph" w:customStyle="1" w:styleId="date3">
    <w:name w:val="date3"/>
    <w:basedOn w:val="Normal"/>
    <w:pPr>
      <w:shd w:val="clear" w:color="auto" w:fill="FFFFFF"/>
      <w:spacing w:after="100" w:afterAutospacing="1"/>
      <w:jc w:val="right"/>
    </w:pPr>
    <w:rPr>
      <w:rFonts w:ascii="Arial" w:hAnsi="Arial" w:cs="Arial"/>
      <w:sz w:val="12"/>
      <w:szCs w:val="12"/>
    </w:rPr>
  </w:style>
  <w:style w:type="paragraph" w:customStyle="1" w:styleId="datenumber3">
    <w:name w:val="datenumber3"/>
    <w:basedOn w:val="Normal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meal3">
    <w:name w:val="meal3"/>
    <w:basedOn w:val="Normal"/>
    <w:pPr>
      <w:spacing w:before="75" w:after="100" w:afterAutospacing="1" w:line="312" w:lineRule="atLeast"/>
      <w:jc w:val="center"/>
    </w:pPr>
    <w:rPr>
      <w:rFonts w:ascii="Arial" w:hAnsi="Arial" w:cs="Arial"/>
      <w:sz w:val="12"/>
      <w:szCs w:val="12"/>
    </w:rPr>
  </w:style>
  <w:style w:type="paragraph" w:customStyle="1" w:styleId="meal-desc3">
    <w:name w:val="meal-desc3"/>
    <w:basedOn w:val="Normal"/>
    <w:pPr>
      <w:wordWrap w:val="0"/>
      <w:spacing w:before="100" w:beforeAutospacing="1" w:after="100" w:afterAutospacing="1"/>
      <w:jc w:val="center"/>
    </w:pPr>
    <w:rPr>
      <w:color w:val="666666"/>
    </w:rPr>
  </w:style>
  <w:style w:type="paragraph" w:customStyle="1" w:styleId="nutrients-desc3">
    <w:name w:val="nutrients-desc3"/>
    <w:basedOn w:val="Normal"/>
    <w:pPr>
      <w:spacing w:before="100" w:beforeAutospacing="1" w:after="100" w:afterAutospacing="1"/>
      <w:jc w:val="center"/>
    </w:pPr>
    <w:rPr>
      <w:color w:val="666666"/>
    </w:rPr>
  </w:style>
  <w:style w:type="paragraph" w:customStyle="1" w:styleId="other-month3">
    <w:name w:val="other-month3"/>
    <w:basedOn w:val="Normal"/>
    <w:pPr>
      <w:shd w:val="clear" w:color="auto" w:fill="F5F5F5"/>
      <w:spacing w:before="100" w:beforeAutospacing="1" w:after="100" w:afterAutospacing="1"/>
    </w:pPr>
    <w:rPr>
      <w:color w:val="66666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3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34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9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42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44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6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8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1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29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44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5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88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16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76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94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57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53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19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78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4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12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5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4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80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W%20TRANSLATIONS\TRANSLATIONS%202019-2020\District%202019-2020\Lunch%20Menus%202019-20\High%20School%20Oct%20Lunc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High School Oct Lunch</Template>
  <TotalTime>1</TotalTime>
  <Pages>2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Menu Plan Calendar</vt:lpstr>
    </vt:vector>
  </TitlesOfParts>
  <Company>WCSD</Company>
  <LinksUpToDate>false</LinksUpToDate>
  <CharactersWithSpaces>6144</CharactersWithSpaces>
  <SharedDoc>false</SharedDoc>
  <HLinks>
    <vt:vector size="6" baseType="variant">
      <vt:variant>
        <vt:i4>1179712</vt:i4>
      </vt:variant>
      <vt:variant>
        <vt:i4>0</vt:i4>
      </vt:variant>
      <vt:variant>
        <vt:i4>0</vt:i4>
      </vt:variant>
      <vt:variant>
        <vt:i4>5</vt:i4>
      </vt:variant>
      <vt:variant>
        <vt:lpwstr>javascript:window.print()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Plan Calendar</dc:title>
  <dc:creator>Natzu, Maria</dc:creator>
  <cp:lastModifiedBy>Nichols, Jan</cp:lastModifiedBy>
  <cp:revision>2</cp:revision>
  <dcterms:created xsi:type="dcterms:W3CDTF">2019-09-30T14:44:00Z</dcterms:created>
  <dcterms:modified xsi:type="dcterms:W3CDTF">2019-09-30T14:44:00Z</dcterms:modified>
</cp:coreProperties>
</file>