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tabs>
          <w:tab w:pos="5589" w:val="left" w:leader="none"/>
        </w:tabs>
        <w:spacing w:before="85"/>
        <w:ind w:right="0"/>
        <w:jc w:val="left"/>
        <w:rPr>
          <w:b w:val="0"/>
          <w:bCs w:val="0"/>
        </w:rPr>
      </w:pPr>
      <w:r>
        <w:rPr>
          <w:color w:val="FFFFFF"/>
          <w:spacing w:val="0"/>
          <w:w w:val="100"/>
        </w:rPr>
        <w:t>Waterloo</w:t>
      </w:r>
      <w:r>
        <w:rPr>
          <w:color w:val="FFFFFF"/>
          <w:spacing w:val="0"/>
          <w:w w:val="100"/>
        </w:rPr>
        <w:t> </w:t>
      </w:r>
      <w:r>
        <w:rPr>
          <w:color w:val="FFFFFF"/>
          <w:spacing w:val="0"/>
          <w:w w:val="100"/>
        </w:rPr>
        <w:t>Community</w:t>
      </w:r>
      <w:r>
        <w:rPr>
          <w:color w:val="FFFFFF"/>
          <w:spacing w:val="0"/>
          <w:w w:val="100"/>
        </w:rPr>
        <w:t> </w:t>
      </w:r>
      <w:r>
        <w:rPr>
          <w:color w:val="FFFFFF"/>
          <w:spacing w:val="0"/>
          <w:w w:val="100"/>
        </w:rPr>
        <w:t>School</w:t>
      </w:r>
      <w:r>
        <w:rPr>
          <w:color w:val="FFFFFF"/>
          <w:spacing w:val="0"/>
          <w:w w:val="100"/>
        </w:rPr>
        <w:t> </w:t>
      </w:r>
      <w:r>
        <w:rPr>
          <w:color w:val="FFFFFF"/>
          <w:spacing w:val="0"/>
          <w:w w:val="100"/>
        </w:rPr>
        <w:t>District</w:t>
      </w:r>
      <w:r>
        <w:rPr>
          <w:color w:val="FFFFFF"/>
          <w:spacing w:val="0"/>
          <w:w w:val="100"/>
        </w:rPr>
        <w:tab/>
      </w:r>
      <w:r>
        <w:rPr>
          <w:color w:val="FFFFFF"/>
          <w:spacing w:val="0"/>
          <w:w w:val="100"/>
        </w:rPr>
        <w:t>High</w:t>
      </w:r>
      <w:r>
        <w:rPr>
          <w:color w:val="FFFFFF"/>
          <w:spacing w:val="0"/>
          <w:w w:val="100"/>
        </w:rPr>
        <w:t> </w:t>
      </w:r>
      <w:r>
        <w:rPr>
          <w:color w:val="FFFFFF"/>
          <w:spacing w:val="0"/>
          <w:w w:val="100"/>
        </w:rPr>
        <w:t>School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3221" w:val="left" w:leader="none"/>
          <w:tab w:pos="5399" w:val="left" w:leader="none"/>
          <w:tab w:pos="7867" w:val="left" w:leader="none"/>
          <w:tab w:pos="10355" w:val="left" w:leader="none"/>
        </w:tabs>
        <w:spacing w:before="74"/>
        <w:ind w:left="88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Monday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Tuesday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Wednesday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Thursday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Friday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84"/>
        <w:ind w:left="2158" w:right="0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2.583008pt;margin-top:-.033958pt;width:438.252992pt;height:129.300781pt;mso-position-horizontal-relative:page;mso-position-vertical-relative:paragraph;z-index:-1356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482" w:hRule="exact"/>
                    </w:trPr>
                    <w:tc>
                      <w:tcPr>
                        <w:tcW w:w="1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0" w:lineRule="exact" w:before="5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39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Egg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Roll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40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left="7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FFFFFF"/>
                            <w:spacing w:val="0"/>
                            <w:w w:val="100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0" w:lineRule="exact" w:before="5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518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Pizza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Quesadilla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38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left="96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FFFFFF"/>
                            <w:spacing w:val="0"/>
                            <w:w w:val="100"/>
                            <w:sz w:val="12"/>
                            <w:szCs w:val="12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0" w:lineRule="exact" w:before="5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503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Popcorn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Chicken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17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left="96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FFFFFF"/>
                            <w:spacing w:val="0"/>
                            <w:w w:val="100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0" w:lineRule="exact" w:before="5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683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White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Chili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40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left="8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FFFFFF"/>
                            <w:spacing w:val="0"/>
                            <w:w w:val="100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</w:tr>
                  <w:tr>
                    <w:trPr>
                      <w:trHeight w:val="144" w:hRule="exact"/>
                    </w:trPr>
                    <w:tc>
                      <w:tcPr>
                        <w:tcW w:w="1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30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Chicken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Taco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19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598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Walking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Taco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26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593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Chicken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Taco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19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633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Tortilla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Chips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18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44" w:hRule="exact"/>
                    </w:trPr>
                    <w:tc>
                      <w:tcPr>
                        <w:tcW w:w="1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4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Breaded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Chicken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Sand.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45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368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BBQ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Pork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Sandwich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51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403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Spicy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Chicken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Sand.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47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833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Taco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22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44" w:hRule="exact"/>
                    </w:trPr>
                    <w:tc>
                      <w:tcPr>
                        <w:tcW w:w="1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10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Chicken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Ranch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Wrap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48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388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Ham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&amp;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Cheese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Wrap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47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373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Chicken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Caesar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Wrap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41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713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Corn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Dog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30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44" w:hRule="exact"/>
                    </w:trPr>
                    <w:tc>
                      <w:tcPr>
                        <w:tcW w:w="1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28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Chef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Salad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w/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438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Chicken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Strip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Salad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573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Chef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Salad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w/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393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Buffalo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Chicken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Wrap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20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44" w:hRule="exact"/>
                    </w:trPr>
                    <w:tc>
                      <w:tcPr>
                        <w:tcW w:w="1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34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Corn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Muffin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36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558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w/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Corn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Muffin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36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633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Corn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Muffin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36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403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Chicken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Bacon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Salad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44" w:hRule="exact"/>
                    </w:trPr>
                    <w:tc>
                      <w:tcPr>
                        <w:tcW w:w="1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14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Three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Meat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Pizza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42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488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Pepperoni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Pizza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41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553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Hawaiian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Pizza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55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713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w/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Muffin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36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44" w:hRule="exact"/>
                    </w:trPr>
                    <w:tc>
                      <w:tcPr>
                        <w:tcW w:w="1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36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Yogurt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Box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53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378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French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Bread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Cheese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29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653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Yogurt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Box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53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353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Bacon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Burger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Pizza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43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44" w:hRule="exact"/>
                    </w:trPr>
                    <w:tc>
                      <w:tcPr>
                        <w:tcW w:w="1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15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Sweet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Pot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Crinkles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17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658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Yogurt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Box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53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533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Potato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Wedges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17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673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Yogurt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Box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53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44" w:hRule="exact"/>
                    </w:trPr>
                    <w:tc>
                      <w:tcPr>
                        <w:tcW w:w="1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38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Cucumbers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628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Green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Beans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483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Black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Bean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Salad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493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Broccoli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w/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Cheese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44" w:hRule="exact"/>
                    </w:trPr>
                    <w:tc>
                      <w:tcPr>
                        <w:tcW w:w="1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13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Romaine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Lettuce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Salad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438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Green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Pepper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Strips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423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Romaine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Lettuce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Salad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383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Managers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Choice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Vegt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44" w:hRule="exact"/>
                    </w:trPr>
                    <w:tc>
                      <w:tcPr>
                        <w:tcW w:w="1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22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Animal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Crackers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21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428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Romaine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Lettuce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Salad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643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Fresh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Pear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25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443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Romaine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Lettuce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Salad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44" w:hRule="exact"/>
                    </w:trPr>
                    <w:tc>
                      <w:tcPr>
                        <w:tcW w:w="1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11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Flavored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Applesauce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29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638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Bread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Stick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16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803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Juice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563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Saltine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Crackers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44" w:hRule="exact"/>
                    </w:trPr>
                    <w:tc>
                      <w:tcPr>
                        <w:tcW w:w="1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51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Juice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788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Pears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25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443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Sour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Cherry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Slushie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20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32" w:hRule="exact"/>
                    </w:trPr>
                    <w:tc>
                      <w:tcPr>
                        <w:tcW w:w="1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808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Juice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823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Juice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  <w:color w:val="FFFFFF"/>
          <w:spacing w:val="0"/>
          <w:w w:val="100"/>
        </w:rPr>
        <w:t>3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50" w:lineRule="auto"/>
        <w:ind w:left="583" w:right="10002"/>
        <w:jc w:val="center"/>
      </w:pPr>
      <w:r>
        <w:rPr>
          <w:b w:val="0"/>
          <w:bCs w:val="0"/>
          <w:color w:val="666666"/>
          <w:spacing w:val="0"/>
          <w:w w:val="100"/>
        </w:rPr>
        <w:t>Beef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&amp;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Cheese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Nachos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46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Taco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22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left="803" w:right="10209"/>
        <w:jc w:val="center"/>
      </w:pPr>
      <w:r>
        <w:rPr>
          <w:b w:val="0"/>
          <w:bCs w:val="0"/>
          <w:color w:val="666666"/>
          <w:spacing w:val="0"/>
          <w:w w:val="100"/>
        </w:rPr>
        <w:t>Cheeseburger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34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left="653" w:right="10059"/>
        <w:jc w:val="center"/>
      </w:pPr>
      <w:r>
        <w:rPr>
          <w:b w:val="0"/>
          <w:bCs w:val="0"/>
          <w:color w:val="666666"/>
          <w:spacing w:val="0"/>
          <w:w w:val="100"/>
        </w:rPr>
        <w:t>*Chicken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Club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Wrap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48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713" w:val="left" w:leader="none"/>
        </w:tabs>
        <w:spacing w:line="250" w:lineRule="auto" w:before="6"/>
        <w:ind w:left="943" w:right="10039" w:hanging="310"/>
        <w:jc w:val="left"/>
      </w:pPr>
      <w:r>
        <w:rPr>
          <w:b w:val="0"/>
          <w:bCs w:val="0"/>
          <w:color w:val="666666"/>
          <w:spacing w:val="0"/>
          <w:w w:val="100"/>
        </w:rPr>
        <w:t>Chicken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Bacon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Salad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7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w/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Muffin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36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0" w:lineRule="auto"/>
        <w:ind w:left="623" w:right="10042"/>
        <w:jc w:val="center"/>
      </w:pPr>
      <w:r>
        <w:rPr>
          <w:b w:val="0"/>
          <w:bCs w:val="0"/>
          <w:color w:val="666666"/>
          <w:spacing w:val="0"/>
          <w:w w:val="100"/>
        </w:rPr>
        <w:t>Buffalo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Chicken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Pizza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47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Yogurt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Box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53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left="793" w:right="10219"/>
        <w:jc w:val="center"/>
      </w:pPr>
      <w:r>
        <w:rPr>
          <w:b w:val="0"/>
          <w:bCs w:val="0"/>
          <w:color w:val="666666"/>
          <w:spacing w:val="0"/>
          <w:w w:val="100"/>
        </w:rPr>
        <w:t>Refried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Beans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15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0" w:lineRule="auto"/>
        <w:ind w:left="673" w:right="9890" w:firstLine="230"/>
        <w:jc w:val="left"/>
      </w:pPr>
      <w:r>
        <w:rPr>
          <w:b w:val="0"/>
          <w:bCs w:val="0"/>
          <w:color w:val="666666"/>
          <w:spacing w:val="0"/>
          <w:w w:val="100"/>
        </w:rPr>
        <w:t>Mini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Carrots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3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Romaine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Lettuce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Salad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left="613" w:right="10059"/>
        <w:jc w:val="center"/>
      </w:pPr>
      <w:r>
        <w:rPr>
          <w:b w:val="0"/>
          <w:bCs w:val="0"/>
          <w:color w:val="666666"/>
          <w:spacing w:val="0"/>
          <w:w w:val="100"/>
        </w:rPr>
        <w:t>Bear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Grahams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21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right="9438"/>
        <w:jc w:val="center"/>
      </w:pPr>
      <w:r>
        <w:rPr>
          <w:b w:val="0"/>
          <w:bCs w:val="0"/>
          <w:color w:val="666666"/>
          <w:spacing w:val="0"/>
          <w:w w:val="100"/>
        </w:rPr>
        <w:t>Peaches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24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left="1034" w:right="10479"/>
        <w:jc w:val="center"/>
      </w:pPr>
      <w:r>
        <w:rPr>
          <w:b w:val="0"/>
          <w:bCs w:val="0"/>
          <w:color w:val="666666"/>
          <w:spacing w:val="0"/>
          <w:w w:val="100"/>
        </w:rPr>
        <w:t>Juice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15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84"/>
        <w:ind w:left="2128" w:right="0"/>
        <w:jc w:val="left"/>
      </w:pPr>
      <w:r>
        <w:rPr/>
        <w:pict>
          <v:shape style="position:absolute;margin-left:155.083008pt;margin-top:-.033958pt;width:437.588993pt;height:129.299805pt;mso-position-horizontal-relative:page;mso-position-vertical-relative:paragraph;z-index:-1355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482" w:hRule="exact"/>
                    </w:trPr>
                    <w:tc>
                      <w:tcPr>
                        <w:tcW w:w="1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0" w:lineRule="exact" w:before="5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4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Mozzarella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Sticks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48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left="83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FFFFFF"/>
                            <w:spacing w:val="0"/>
                            <w:w w:val="100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0" w:lineRule="exact" w:before="5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42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Chili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Crispito/Cheese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38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left="4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FFFFFF"/>
                            <w:spacing w:val="0"/>
                            <w:w w:val="100"/>
                            <w:sz w:val="12"/>
                            <w:szCs w:val="12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0" w:lineRule="exact" w:before="5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41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Macaroni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&amp;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Cheese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left="81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FFFFFF"/>
                            <w:spacing w:val="0"/>
                            <w:w w:val="100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0" w:lineRule="exact" w:before="5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84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Chili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39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2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left="56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FFFFFF"/>
                            <w:spacing w:val="0"/>
                            <w:w w:val="100"/>
                            <w:sz w:val="12"/>
                            <w:szCs w:val="12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</w:tr>
                  <w:tr>
                    <w:trPr>
                      <w:trHeight w:val="144" w:hRule="exact"/>
                    </w:trPr>
                    <w:tc>
                      <w:tcPr>
                        <w:tcW w:w="1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25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Chicken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Taco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19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60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Walking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Taco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26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57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Chicken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Taco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19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73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Goldfish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16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2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44" w:hRule="exact"/>
                    </w:trPr>
                    <w:tc>
                      <w:tcPr>
                        <w:tcW w:w="1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4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Grilled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Chicken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Sand.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66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Sloppy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Joe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43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38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Spicy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Chicken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Sand.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47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82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Taco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22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2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44" w:hRule="exact"/>
                    </w:trPr>
                    <w:tc>
                      <w:tcPr>
                        <w:tcW w:w="1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5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Chicken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Ranch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Wrap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48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39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Ham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&amp;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Cheese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Wrap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47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35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Chicken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Caesar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Wrap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41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73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Hot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Dog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24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2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44" w:hRule="exact"/>
                    </w:trPr>
                    <w:tc>
                      <w:tcPr>
                        <w:tcW w:w="1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23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Chef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Salad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w/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44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Chicken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Strip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Salad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55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Chef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Salad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w/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38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Buffalo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Chicken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Wrap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20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2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44" w:hRule="exact"/>
                    </w:trPr>
                    <w:tc>
                      <w:tcPr>
                        <w:tcW w:w="1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29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Corn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Muffin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36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56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w/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Corn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Muffin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36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61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Corn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Muffin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36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39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Chicken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Bacon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Salad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2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44" w:hRule="exact"/>
                    </w:trPr>
                    <w:tc>
                      <w:tcPr>
                        <w:tcW w:w="1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9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Three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Meat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Pizza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42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32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French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Bread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Pepperoni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63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Taco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Pizza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61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70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w/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Muffin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36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2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44" w:hRule="exact"/>
                    </w:trPr>
                    <w:tc>
                      <w:tcPr>
                        <w:tcW w:w="1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31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Yogurt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Box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53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66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Yogurt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Box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53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63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Yogurt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Box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53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33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*Ck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Bacon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Ranch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Pizza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44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2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44" w:hRule="exact"/>
                    </w:trPr>
                    <w:tc>
                      <w:tcPr>
                        <w:tcW w:w="1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25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Baked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Beans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29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65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Oven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Fries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78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Peas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66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Yogurt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Box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53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2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44" w:hRule="exact"/>
                    </w:trPr>
                    <w:tc>
                      <w:tcPr>
                        <w:tcW w:w="1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46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Celery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50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Red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Pepper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Strips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66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Cole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Slaw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53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Steamed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Carrots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2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44" w:hRule="exact"/>
                    </w:trPr>
                    <w:tc>
                      <w:tcPr>
                        <w:tcW w:w="1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8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Romaine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Lettuce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Salad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43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Romaine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Lettuce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Salad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40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Romaine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Lettuce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Salad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37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Managers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Choice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Vegt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2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44" w:hRule="exact"/>
                    </w:trPr>
                    <w:tc>
                      <w:tcPr>
                        <w:tcW w:w="1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17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Animal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Crackers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21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64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Bread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Stick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16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70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Goldfish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16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43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Romaine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Lettuce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Salad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2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44" w:hRule="exact"/>
                    </w:trPr>
                    <w:tc>
                      <w:tcPr>
                        <w:tcW w:w="1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15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Cinnamon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Apples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29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72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Peaches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24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44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Mandarin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Oranges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28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55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Saltine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Crackers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2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44" w:hRule="exact"/>
                    </w:trPr>
                    <w:tc>
                      <w:tcPr>
                        <w:tcW w:w="1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46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Juice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81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Juice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78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Juice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65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Mixed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Fruit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25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2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32" w:hRule="exact"/>
                    </w:trPr>
                    <w:tc>
                      <w:tcPr>
                        <w:tcW w:w="1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81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Juice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2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  <w:color w:val="FFFFFF"/>
          <w:spacing w:val="0"/>
          <w:w w:val="100"/>
        </w:rPr>
        <w:t>10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50" w:lineRule="auto"/>
        <w:ind w:left="603" w:right="10029"/>
        <w:jc w:val="center"/>
      </w:pPr>
      <w:r>
        <w:rPr>
          <w:b w:val="0"/>
          <w:bCs w:val="0"/>
          <w:color w:val="666666"/>
          <w:spacing w:val="0"/>
          <w:w w:val="100"/>
        </w:rPr>
        <w:t>Sweet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&amp;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Sour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Chicken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34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Brown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Rice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21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left="1043" w:right="10482"/>
        <w:jc w:val="center"/>
      </w:pPr>
      <w:r>
        <w:rPr>
          <w:b w:val="0"/>
          <w:bCs w:val="0"/>
          <w:color w:val="666666"/>
          <w:spacing w:val="0"/>
          <w:w w:val="100"/>
        </w:rPr>
        <w:t>Taco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22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left="703" w:right="10156"/>
        <w:jc w:val="center"/>
      </w:pPr>
      <w:r>
        <w:rPr>
          <w:b w:val="0"/>
          <w:bCs w:val="0"/>
          <w:color w:val="666666"/>
          <w:spacing w:val="0"/>
          <w:w w:val="100"/>
        </w:rPr>
        <w:t>Hot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Ham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&amp;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Swiss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32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left="653" w:right="10059"/>
        <w:jc w:val="center"/>
      </w:pPr>
      <w:r>
        <w:rPr>
          <w:b w:val="0"/>
          <w:bCs w:val="0"/>
          <w:color w:val="666666"/>
          <w:spacing w:val="0"/>
          <w:w w:val="100"/>
        </w:rPr>
        <w:t>*Chicken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Club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Wrap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48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713" w:val="left" w:leader="none"/>
        </w:tabs>
        <w:spacing w:line="250" w:lineRule="auto" w:before="6"/>
        <w:ind w:left="943" w:right="10039" w:hanging="310"/>
        <w:jc w:val="left"/>
      </w:pPr>
      <w:r>
        <w:rPr>
          <w:b w:val="0"/>
          <w:bCs w:val="0"/>
          <w:color w:val="666666"/>
          <w:spacing w:val="0"/>
          <w:w w:val="100"/>
        </w:rPr>
        <w:t>Chicken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Bacon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Salad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7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w/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Muffin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36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left="724" w:right="10143"/>
        <w:jc w:val="center"/>
      </w:pPr>
      <w:r>
        <w:rPr>
          <w:b w:val="0"/>
          <w:bCs w:val="0"/>
          <w:color w:val="666666"/>
          <w:spacing w:val="0"/>
          <w:w w:val="100"/>
        </w:rPr>
        <w:t>Hamburger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Pizza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42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left="883" w:right="10316"/>
        <w:jc w:val="center"/>
      </w:pPr>
      <w:r>
        <w:rPr>
          <w:b w:val="0"/>
          <w:bCs w:val="0"/>
          <w:color w:val="666666"/>
          <w:spacing w:val="0"/>
          <w:w w:val="100"/>
        </w:rPr>
        <w:t>Yogurt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Box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53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right="9445"/>
        <w:jc w:val="center"/>
      </w:pPr>
      <w:r>
        <w:rPr>
          <w:b w:val="0"/>
          <w:bCs w:val="0"/>
          <w:color w:val="666666"/>
          <w:spacing w:val="0"/>
          <w:w w:val="100"/>
        </w:rPr>
        <w:t>Corn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16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0" w:lineRule="auto"/>
        <w:ind w:left="673" w:right="10079" w:hanging="41"/>
        <w:jc w:val="center"/>
      </w:pPr>
      <w:r>
        <w:rPr>
          <w:b w:val="0"/>
          <w:bCs w:val="0"/>
          <w:color w:val="666666"/>
          <w:spacing w:val="0"/>
          <w:w w:val="100"/>
        </w:rPr>
        <w:t>Fresh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Broccoli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2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Romaine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Lettuce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Salad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Bear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Grahams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21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left="883" w:right="10296"/>
        <w:jc w:val="center"/>
      </w:pPr>
      <w:r>
        <w:rPr>
          <w:b w:val="0"/>
          <w:bCs w:val="0"/>
          <w:color w:val="666666"/>
          <w:spacing w:val="0"/>
          <w:w w:val="100"/>
        </w:rPr>
        <w:t>Pineapple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26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left="1034" w:right="10479"/>
        <w:jc w:val="center"/>
      </w:pPr>
      <w:r>
        <w:rPr>
          <w:b w:val="0"/>
          <w:bCs w:val="0"/>
          <w:color w:val="666666"/>
          <w:spacing w:val="0"/>
          <w:w w:val="100"/>
        </w:rPr>
        <w:t>Juice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15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0" w:type="auto"/>
        <w:jc w:val="left"/>
        <w:tblInd w:w="5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82" w:hRule="exact"/>
        </w:trPr>
        <w:tc>
          <w:tcPr>
            <w:tcW w:w="1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Teriyaki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Chicken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4"/>
              <w:ind w:left="83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FFFFFF"/>
                <w:spacing w:val="0"/>
                <w:w w:val="100"/>
                <w:sz w:val="12"/>
                <w:szCs w:val="12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3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Beef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Cheese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Nachos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46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4"/>
              <w:ind w:left="5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FFFFFF"/>
                <w:spacing w:val="0"/>
                <w:w w:val="100"/>
                <w:sz w:val="12"/>
                <w:szCs w:val="12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6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Baja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Bowl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47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4"/>
              <w:ind w:left="81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FFFFFF"/>
                <w:spacing w:val="0"/>
                <w:w w:val="100"/>
                <w:sz w:val="12"/>
                <w:szCs w:val="12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4"/>
              <w:ind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FFFFFF"/>
                <w:spacing w:val="0"/>
                <w:w w:val="100"/>
                <w:sz w:val="12"/>
                <w:szCs w:val="12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4"/>
              <w:ind w:right="40"/>
              <w:jc w:val="righ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FFFFFF"/>
                <w:spacing w:val="0"/>
                <w:w w:val="100"/>
                <w:sz w:val="12"/>
                <w:szCs w:val="12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144" w:hRule="exact"/>
        </w:trPr>
        <w:tc>
          <w:tcPr>
            <w:tcW w:w="1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/>
              <w:ind w:left="31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Brown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Rice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/>
              <w:ind w:left="59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Chicken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Taco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/>
              <w:ind w:left="62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Brown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Rice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44" w:hRule="exact"/>
        </w:trPr>
        <w:tc>
          <w:tcPr>
            <w:tcW w:w="1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/>
              <w:ind w:left="48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Taco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/>
              <w:ind w:left="33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Breaded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Chicken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Sand.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45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/>
              <w:ind w:left="57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Walking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Taco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44" w:hRule="exact"/>
        </w:trPr>
        <w:tc>
          <w:tcPr>
            <w:tcW w:w="1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/>
              <w:ind w:left="25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Cheeseburger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/>
              <w:ind w:left="39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Chicken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Ranch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Wrap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48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/>
              <w:ind w:left="38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*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BBQ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Rib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Sandwich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62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44" w:hRule="exact"/>
        </w:trPr>
        <w:tc>
          <w:tcPr>
            <w:tcW w:w="1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/>
              <w:ind w:left="9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*Chicken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Club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Wrap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48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/>
              <w:ind w:left="57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Chef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Salad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w/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/>
              <w:ind w:left="36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Ham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Cheese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Wrap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47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44" w:hRule="exact"/>
        </w:trPr>
        <w:tc>
          <w:tcPr>
            <w:tcW w:w="1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/>
              <w:ind w:left="5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*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Chicken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Bacon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Salad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/>
              <w:ind w:left="63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Corn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Muffin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/>
              <w:ind w:left="41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Chicken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Strip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Salad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44" w:hRule="exact"/>
        </w:trPr>
        <w:tc>
          <w:tcPr>
            <w:tcW w:w="1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/>
              <w:ind w:left="36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w/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Muffin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/>
              <w:ind w:left="43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*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Three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Meat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Pizza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/>
              <w:ind w:left="53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w/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Corn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Muffin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44" w:hRule="exact"/>
        </w:trPr>
        <w:tc>
          <w:tcPr>
            <w:tcW w:w="1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/>
              <w:ind w:left="4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Buffalo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Chicken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Pizza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47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/>
              <w:ind w:left="65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Yogurt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Box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53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/>
              <w:ind w:left="46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*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Pepperoni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Pizza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41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44" w:hRule="exact"/>
        </w:trPr>
        <w:tc>
          <w:tcPr>
            <w:tcW w:w="1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/>
              <w:ind w:left="32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Yogurt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Box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53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/>
              <w:ind w:left="47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Broccoli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w/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Cheese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/>
              <w:ind w:left="35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French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Bread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Cheese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44" w:hRule="exact"/>
        </w:trPr>
        <w:tc>
          <w:tcPr>
            <w:tcW w:w="1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/>
              <w:ind w:left="11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Sweet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Pot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Crinkles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/>
              <w:ind w:left="67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Cucumbers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/>
              <w:ind w:left="63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Yogurt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Box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53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44" w:hRule="exact"/>
        </w:trPr>
        <w:tc>
          <w:tcPr>
            <w:tcW w:w="1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/>
              <w:ind w:left="25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Cherry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Tomato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/>
              <w:ind w:left="42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Romaine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Lettuce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Salad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/>
              <w:ind w:left="55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Refried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Beans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44" w:hRule="exact"/>
        </w:trPr>
        <w:tc>
          <w:tcPr>
            <w:tcW w:w="1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/>
              <w:ind w:left="9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Romaine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Lettuce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Salad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/>
              <w:ind w:left="51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Animal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Crackers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/>
              <w:ind w:left="46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Black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Bean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Salad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44" w:hRule="exact"/>
        </w:trPr>
        <w:tc>
          <w:tcPr>
            <w:tcW w:w="1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/>
              <w:ind w:left="22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Bear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Grahams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/>
              <w:ind w:left="59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Apple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Wedges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/>
              <w:ind w:left="40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Romaine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Lettuce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Salad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44" w:hRule="exact"/>
        </w:trPr>
        <w:tc>
          <w:tcPr>
            <w:tcW w:w="1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/>
              <w:ind w:right="87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Plums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/>
              <w:ind w:left="80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Juice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/>
              <w:ind w:left="62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Fresh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Pear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44" w:hRule="exact"/>
        </w:trPr>
        <w:tc>
          <w:tcPr>
            <w:tcW w:w="1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/>
              <w:ind w:left="34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Fruit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Bowl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/>
              <w:ind w:left="78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Juice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2" w:hRule="exact"/>
        </w:trPr>
        <w:tc>
          <w:tcPr>
            <w:tcW w:w="1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/>
              <w:ind w:left="47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Juice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2"/>
                <w:szCs w:val="12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2128" w:right="0"/>
        <w:jc w:val="left"/>
      </w:pPr>
      <w:r>
        <w:rPr/>
        <w:pict>
          <v:shape style="position:absolute;margin-left:152.583008pt;margin-top:-4.233958pt;width:450.416992pt;height:134.761913pt;mso-position-horizontal-relative:page;mso-position-vertical-relative:paragraph;z-index:-1354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482" w:hRule="exact"/>
                    </w:trPr>
                    <w:tc>
                      <w:tcPr>
                        <w:tcW w:w="15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0" w:lineRule="exact" w:before="5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9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Mozzarella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Sticks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48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before="84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FFFFFF"/>
                            <w:spacing w:val="0"/>
                            <w:w w:val="100"/>
                            <w:sz w:val="12"/>
                            <w:szCs w:val="12"/>
                          </w:rPr>
                          <w:t>25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0" w:lineRule="exact" w:before="5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41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Buffalo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chicken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bites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before="84"/>
                          <w:ind w:left="4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FFFFFF"/>
                            <w:spacing w:val="0"/>
                            <w:w w:val="100"/>
                            <w:sz w:val="12"/>
                            <w:szCs w:val="12"/>
                          </w:rPr>
                          <w:t>26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0" w:lineRule="exact" w:before="5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56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Shrimp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Strips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17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before="84"/>
                          <w:ind w:left="81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FFFFFF"/>
                            <w:spacing w:val="0"/>
                            <w:w w:val="100"/>
                            <w:sz w:val="12"/>
                            <w:szCs w:val="12"/>
                          </w:rPr>
                          <w:t>27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0" w:lineRule="exact" w:before="5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42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Chili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Crispito/Cheese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38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before="84"/>
                          <w:ind w:left="56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FFFFFF"/>
                            <w:spacing w:val="0"/>
                            <w:w w:val="100"/>
                            <w:sz w:val="12"/>
                            <w:szCs w:val="12"/>
                          </w:rPr>
                          <w:t>28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</w:tr>
                  <w:tr>
                    <w:trPr>
                      <w:trHeight w:val="144" w:hRule="exact"/>
                    </w:trPr>
                    <w:tc>
                      <w:tcPr>
                        <w:tcW w:w="15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30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Chicken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Taco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19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18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60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Walking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Taco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26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71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Tea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Roll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1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82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Taco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22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</w:tr>
                  <w:tr>
                    <w:trPr>
                      <w:trHeight w:val="144" w:hRule="exact"/>
                    </w:trPr>
                    <w:tc>
                      <w:tcPr>
                        <w:tcW w:w="15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4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Breaded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Chicken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Sand.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45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18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39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Grilled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Chicken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Sand.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57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Chicken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Taco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19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1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41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Chicken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Philly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Sandwich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</w:tr>
                  <w:tr>
                    <w:trPr>
                      <w:trHeight w:val="144" w:hRule="exact"/>
                    </w:trPr>
                    <w:tc>
                      <w:tcPr>
                        <w:tcW w:w="15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10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Chicken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Ranch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Wrap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48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18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39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Ham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&amp;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Cheese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Wrap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47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38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Spicy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Chicken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Sand.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47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1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38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Buffalo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Chicken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Wrap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20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</w:tr>
                  <w:tr>
                    <w:trPr>
                      <w:trHeight w:val="144" w:hRule="exact"/>
                    </w:trPr>
                    <w:tc>
                      <w:tcPr>
                        <w:tcW w:w="15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28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Chef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Salad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w/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18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44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Chicken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Strip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Salad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35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Chicken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Caesar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Wrap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41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1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39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Chicken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Bacon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Salad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</w:tr>
                  <w:tr>
                    <w:trPr>
                      <w:trHeight w:val="144" w:hRule="exact"/>
                    </w:trPr>
                    <w:tc>
                      <w:tcPr>
                        <w:tcW w:w="15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34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Corn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Muffin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36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18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56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w/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Corn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Muffin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36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55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Chef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Salad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w/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1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70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w/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Muffin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36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</w:tr>
                  <w:tr>
                    <w:trPr>
                      <w:trHeight w:val="144" w:hRule="exact"/>
                    </w:trPr>
                    <w:tc>
                      <w:tcPr>
                        <w:tcW w:w="15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14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Three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Meat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Pizza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42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18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32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French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Bread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Pepperoni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61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Corn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Muffin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36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1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33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*Ck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Bacon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Ranch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Pizza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44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</w:tr>
                  <w:tr>
                    <w:trPr>
                      <w:trHeight w:val="144" w:hRule="exact"/>
                    </w:trPr>
                    <w:tc>
                      <w:tcPr>
                        <w:tcW w:w="15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36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Yogurt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Box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53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18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66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Yogurt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Box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53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63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Taco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Pizza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61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1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66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Yogurt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Box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53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</w:tr>
                  <w:tr>
                    <w:trPr>
                      <w:trHeight w:val="144" w:hRule="exact"/>
                    </w:trPr>
                    <w:tc>
                      <w:tcPr>
                        <w:tcW w:w="15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30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Baked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Beans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29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18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54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Potato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Wedges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17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63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Yogurt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Box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53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1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53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Steamed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Carrots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</w:tr>
                  <w:tr>
                    <w:trPr>
                      <w:trHeight w:val="144" w:hRule="exact"/>
                    </w:trPr>
                    <w:tc>
                      <w:tcPr>
                        <w:tcW w:w="15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18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Three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Bean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Salad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18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59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Zucchini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Slices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60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Green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Beans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1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37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Managers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Choice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Vegt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</w:tr>
                  <w:tr>
                    <w:trPr>
                      <w:trHeight w:val="144" w:hRule="exact"/>
                    </w:trPr>
                    <w:tc>
                      <w:tcPr>
                        <w:tcW w:w="15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13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Romaine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Lettuce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Salad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18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43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Romaine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Lettuce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Salad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50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Fresh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Cauliflower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1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43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Romaine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Lettuce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Salad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</w:tr>
                  <w:tr>
                    <w:trPr>
                      <w:trHeight w:val="144" w:hRule="exact"/>
                    </w:trPr>
                    <w:tc>
                      <w:tcPr>
                        <w:tcW w:w="15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22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Animal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Crackers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21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18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64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Bread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Stick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16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40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Romaine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Lettuce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Salad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1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55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Saltine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Crackers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</w:tr>
                  <w:tr>
                    <w:trPr>
                      <w:trHeight w:val="144" w:hRule="exact"/>
                    </w:trPr>
                    <w:tc>
                      <w:tcPr>
                        <w:tcW w:w="15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49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Pears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25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18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72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Peaches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24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70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Goldfish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16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1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47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Mandarin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Oranges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28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</w:tr>
                  <w:tr>
                    <w:trPr>
                      <w:trHeight w:val="144" w:hRule="exact"/>
                    </w:trPr>
                    <w:tc>
                      <w:tcPr>
                        <w:tcW w:w="15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right="62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Juice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18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81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Juice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38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Flavored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Applesauce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29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1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81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Juice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5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5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18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5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17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line="135" w:lineRule="exact"/>
                          <w:ind w:left="78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Juice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666"/>
                            <w:spacing w:val="0"/>
                            <w:w w:val="100"/>
                            <w:sz w:val="12"/>
                            <w:szCs w:val="12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1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  <w:tc>
                      <w:tcPr>
                        <w:tcW w:w="4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0F0F0"/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  <w:color w:val="FFFFFF"/>
          <w:spacing w:val="0"/>
          <w:w w:val="100"/>
        </w:rPr>
        <w:t>24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right="9398"/>
        <w:jc w:val="center"/>
      </w:pPr>
      <w:r>
        <w:rPr>
          <w:b w:val="0"/>
          <w:bCs w:val="0"/>
          <w:color w:val="666666"/>
          <w:spacing w:val="0"/>
          <w:w w:val="100"/>
        </w:rPr>
        <w:t>Mandarin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Chicken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19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right="9432"/>
        <w:jc w:val="center"/>
      </w:pPr>
      <w:r>
        <w:rPr>
          <w:b w:val="0"/>
          <w:bCs w:val="0"/>
          <w:color w:val="666666"/>
          <w:spacing w:val="0"/>
          <w:w w:val="100"/>
        </w:rPr>
        <w:t>Brown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Rice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21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left="1043" w:right="10482"/>
        <w:jc w:val="center"/>
      </w:pPr>
      <w:r>
        <w:rPr>
          <w:b w:val="0"/>
          <w:bCs w:val="0"/>
          <w:color w:val="666666"/>
          <w:spacing w:val="0"/>
          <w:w w:val="100"/>
        </w:rPr>
        <w:t>Taco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22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left="703" w:right="10136"/>
        <w:jc w:val="center"/>
      </w:pPr>
      <w:r>
        <w:rPr>
          <w:b w:val="0"/>
          <w:bCs w:val="0"/>
          <w:color w:val="666666"/>
          <w:spacing w:val="0"/>
          <w:w w:val="100"/>
        </w:rPr>
        <w:t>Corn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Dog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30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left="653" w:right="10059"/>
        <w:jc w:val="center"/>
      </w:pPr>
      <w:r>
        <w:rPr>
          <w:b w:val="0"/>
          <w:bCs w:val="0"/>
          <w:color w:val="666666"/>
          <w:spacing w:val="0"/>
          <w:w w:val="100"/>
        </w:rPr>
        <w:t>*Chicken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Club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Wrap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48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713" w:val="left" w:leader="none"/>
        </w:tabs>
        <w:spacing w:line="250" w:lineRule="auto" w:before="6"/>
        <w:ind w:left="943" w:right="10039" w:hanging="310"/>
        <w:jc w:val="left"/>
      </w:pPr>
      <w:r>
        <w:rPr>
          <w:b w:val="0"/>
          <w:bCs w:val="0"/>
          <w:color w:val="666666"/>
          <w:spacing w:val="0"/>
          <w:w w:val="100"/>
        </w:rPr>
        <w:t>Chicken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Bacon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Salad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7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w/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Muffin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36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left="724" w:right="10143"/>
        <w:jc w:val="center"/>
      </w:pPr>
      <w:r>
        <w:rPr>
          <w:b w:val="0"/>
          <w:bCs w:val="0"/>
          <w:color w:val="666666"/>
          <w:spacing w:val="0"/>
          <w:w w:val="100"/>
        </w:rPr>
        <w:t>Hamburger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Pizza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42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left="883" w:right="10316"/>
        <w:jc w:val="center"/>
      </w:pPr>
      <w:r>
        <w:rPr>
          <w:b w:val="0"/>
          <w:bCs w:val="0"/>
          <w:color w:val="666666"/>
          <w:spacing w:val="0"/>
          <w:w w:val="100"/>
        </w:rPr>
        <w:t>Yogurt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Box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53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left="703" w:right="10156"/>
        <w:jc w:val="center"/>
      </w:pPr>
      <w:r>
        <w:rPr>
          <w:b w:val="0"/>
          <w:bCs w:val="0"/>
          <w:color w:val="666666"/>
          <w:spacing w:val="0"/>
          <w:w w:val="100"/>
        </w:rPr>
        <w:t>Peas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13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0" w:lineRule="auto"/>
        <w:ind w:left="673" w:right="9890" w:firstLine="230"/>
        <w:jc w:val="left"/>
      </w:pPr>
      <w:r>
        <w:rPr>
          <w:b w:val="0"/>
          <w:bCs w:val="0"/>
          <w:color w:val="666666"/>
          <w:spacing w:val="0"/>
          <w:w w:val="100"/>
        </w:rPr>
        <w:t>Mini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Carrots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3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Romaine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Lettuce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Salad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left="613" w:right="10059"/>
        <w:jc w:val="center"/>
      </w:pPr>
      <w:r>
        <w:rPr>
          <w:b w:val="0"/>
          <w:bCs w:val="0"/>
          <w:color w:val="666666"/>
          <w:spacing w:val="0"/>
          <w:w w:val="100"/>
        </w:rPr>
        <w:t>Bear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Grahams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21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right="9405"/>
        <w:jc w:val="center"/>
      </w:pPr>
      <w:r>
        <w:rPr>
          <w:b w:val="0"/>
          <w:bCs w:val="0"/>
          <w:color w:val="666666"/>
          <w:spacing w:val="0"/>
          <w:w w:val="100"/>
        </w:rPr>
        <w:t>Raspberry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Slushie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20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left="1034" w:right="10479"/>
        <w:jc w:val="center"/>
      </w:pPr>
      <w:r>
        <w:rPr>
          <w:b w:val="0"/>
          <w:bCs w:val="0"/>
          <w:color w:val="666666"/>
          <w:spacing w:val="0"/>
          <w:w w:val="100"/>
        </w:rPr>
        <w:t>Juice</w:t>
      </w:r>
      <w:r>
        <w:rPr>
          <w:b w:val="0"/>
          <w:bCs w:val="0"/>
          <w:color w:val="666666"/>
          <w:spacing w:val="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15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spacing w:line="480" w:lineRule="auto" w:before="84"/>
        <w:ind w:right="6958"/>
        <w:jc w:val="left"/>
        <w:rPr>
          <w:b w:val="0"/>
          <w:bCs w:val="0"/>
        </w:rPr>
      </w:pPr>
      <w:r>
        <w:rPr/>
        <w:pict>
          <v:group style="position:absolute;margin-left:8.5pt;margin-top:-672.655457pt;width:595pt;height:670.083618pt;mso-position-horizontal-relative:page;mso-position-vertical-relative:paragraph;z-index:-1357" coordorigin="170,-13453" coordsize="11900,13402">
            <v:group style="position:absolute;left:180;top:-13443;width:11880;height:1774" coordorigin="180,-13443" coordsize="11880,1774">
              <v:shape style="position:absolute;left:180;top:-13443;width:11880;height:1774" coordorigin="180,-13443" coordsize="11880,1774" path="m180,-13443l12060,-13443,12060,-11669,180,-11669,180,-13443xe" filled="t" fillcolor="#247101" stroked="f">
                <v:path arrowok="t"/>
                <v:fill type="solid"/>
              </v:shape>
              <v:shape style="position:absolute;left:260;top:-13247;width:11720;height:1578" type="#_x0000_t75">
                <v:imagedata r:id="rId5" o:title=""/>
              </v:shape>
            </v:group>
            <v:group style="position:absolute;left:180;top:-11669;width:11880;height:11608" coordorigin="180,-11669" coordsize="11880,11608">
              <v:shape style="position:absolute;left:180;top:-11669;width:11880;height:11608" coordorigin="180,-11669" coordsize="11880,11608" path="m180,-11669l12060,-11669,12060,-61,180,-61,180,-11669xe" filled="t" fillcolor="#F0F0F0" stroked="f">
                <v:path arrowok="t"/>
                <v:fill type="solid"/>
              </v:shape>
              <v:shape style="position:absolute;left:290;top:-11579;width:11660;height:11428" type="#_x0000_t75">
                <v:imagedata r:id="rId6" o:title=""/>
              </v:shape>
            </v:group>
            <w10:wrap type="none"/>
          </v:group>
        </w:pict>
      </w:r>
      <w:r>
        <w:rPr>
          <w:spacing w:val="0"/>
          <w:w w:val="100"/>
        </w:rPr>
        <w:t>We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are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always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looking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for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Food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Service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Substitutes.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Contact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Human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Resources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today!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Milk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offered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with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all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meals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100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/>
          <w:bCs/>
          <w:spacing w:val="0"/>
          <w:w w:val="100"/>
          <w:sz w:val="12"/>
          <w:szCs w:val="12"/>
        </w:rPr>
        <w:t>Menus</w:t>
      </w:r>
      <w:r>
        <w:rPr>
          <w:rFonts w:ascii="Arial" w:hAnsi="Arial" w:cs="Arial" w:eastAsia="Arial"/>
          <w:b/>
          <w:bCs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2"/>
          <w:szCs w:val="12"/>
        </w:rPr>
        <w:t>are</w:t>
      </w:r>
      <w:r>
        <w:rPr>
          <w:rFonts w:ascii="Arial" w:hAnsi="Arial" w:cs="Arial" w:eastAsia="Arial"/>
          <w:b/>
          <w:bCs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2"/>
          <w:szCs w:val="12"/>
        </w:rPr>
        <w:t>subject</w:t>
      </w:r>
      <w:r>
        <w:rPr>
          <w:rFonts w:ascii="Arial" w:hAnsi="Arial" w:cs="Arial" w:eastAsia="Arial"/>
          <w:b/>
          <w:bCs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2"/>
          <w:szCs w:val="12"/>
        </w:rPr>
        <w:t>to</w:t>
      </w:r>
      <w:r>
        <w:rPr>
          <w:rFonts w:ascii="Arial" w:hAnsi="Arial" w:cs="Arial" w:eastAsia="Arial"/>
          <w:b/>
          <w:bCs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2"/>
          <w:szCs w:val="12"/>
        </w:rPr>
        <w:t>change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ind w:left="100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/>
          <w:bCs/>
          <w:spacing w:val="0"/>
          <w:w w:val="100"/>
          <w:sz w:val="12"/>
          <w:szCs w:val="12"/>
        </w:rPr>
        <w:t>This</w:t>
      </w:r>
      <w:r>
        <w:rPr>
          <w:rFonts w:ascii="Arial" w:hAnsi="Arial" w:cs="Arial" w:eastAsia="Arial"/>
          <w:b/>
          <w:bCs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2"/>
          <w:szCs w:val="12"/>
        </w:rPr>
        <w:t>Institution</w:t>
      </w:r>
      <w:r>
        <w:rPr>
          <w:rFonts w:ascii="Arial" w:hAnsi="Arial" w:cs="Arial" w:eastAsia="Arial"/>
          <w:b/>
          <w:bCs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2"/>
          <w:szCs w:val="12"/>
        </w:rPr>
        <w:t>is</w:t>
      </w:r>
      <w:r>
        <w:rPr>
          <w:rFonts w:ascii="Arial" w:hAnsi="Arial" w:cs="Arial" w:eastAsia="Arial"/>
          <w:b/>
          <w:bCs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2"/>
          <w:szCs w:val="12"/>
        </w:rPr>
        <w:t>an</w:t>
      </w:r>
      <w:r>
        <w:rPr>
          <w:rFonts w:ascii="Arial" w:hAnsi="Arial" w:cs="Arial" w:eastAsia="Arial"/>
          <w:b/>
          <w:bCs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2"/>
          <w:szCs w:val="12"/>
        </w:rPr>
        <w:t>Equal</w:t>
      </w:r>
      <w:r>
        <w:rPr>
          <w:rFonts w:ascii="Arial" w:hAnsi="Arial" w:cs="Arial" w:eastAsia="Arial"/>
          <w:b/>
          <w:bCs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2"/>
          <w:szCs w:val="12"/>
        </w:rPr>
        <w:t>Opportunity</w:t>
      </w:r>
      <w:r>
        <w:rPr>
          <w:rFonts w:ascii="Arial" w:hAnsi="Arial" w:cs="Arial" w:eastAsia="Arial"/>
          <w:b/>
          <w:bCs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2"/>
          <w:szCs w:val="12"/>
        </w:rPr>
        <w:t>Provider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100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/>
          <w:bCs/>
          <w:spacing w:val="0"/>
          <w:w w:val="100"/>
          <w:sz w:val="12"/>
          <w:szCs w:val="12"/>
        </w:rPr>
        <w:t>*</w:t>
      </w:r>
      <w:r>
        <w:rPr>
          <w:rFonts w:ascii="Arial" w:hAnsi="Arial" w:cs="Arial" w:eastAsia="Arial"/>
          <w:b/>
          <w:bCs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2"/>
          <w:szCs w:val="12"/>
        </w:rPr>
        <w:t>Items</w:t>
      </w:r>
      <w:r>
        <w:rPr>
          <w:rFonts w:ascii="Arial" w:hAnsi="Arial" w:cs="Arial" w:eastAsia="Arial"/>
          <w:b/>
          <w:bCs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2"/>
          <w:szCs w:val="12"/>
        </w:rPr>
        <w:t>are</w:t>
      </w:r>
      <w:r>
        <w:rPr>
          <w:rFonts w:ascii="Arial" w:hAnsi="Arial" w:cs="Arial" w:eastAsia="Arial"/>
          <w:b/>
          <w:bCs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2"/>
          <w:szCs w:val="12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2"/>
          <w:szCs w:val="12"/>
        </w:rPr>
        <w:t>pork</w:t>
      </w:r>
      <w:r>
        <w:rPr>
          <w:rFonts w:ascii="Arial" w:hAnsi="Arial" w:cs="Arial" w:eastAsia="Arial"/>
          <w:b/>
          <w:bCs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2"/>
          <w:szCs w:val="12"/>
        </w:rPr>
        <w:t>product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</w:r>
    </w:p>
    <w:sectPr>
      <w:type w:val="continuous"/>
      <w:pgSz w:w="12240" w:h="15840"/>
      <w:pgMar w:top="140" w:bottom="280" w:left="16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*"/>
      <w:lvlJc w:val="left"/>
      <w:pPr>
        <w:ind w:hanging="81"/>
      </w:pPr>
      <w:rPr>
        <w:rFonts w:hint="default" w:ascii="Arial" w:hAnsi="Arial" w:eastAsia="Arial"/>
        <w:color w:val="666666"/>
        <w:sz w:val="12"/>
        <w:szCs w:val="1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"/>
    </w:pPr>
    <w:rPr>
      <w:rFonts w:ascii="Arial" w:hAnsi="Arial" w:eastAsia="Arial"/>
      <w:sz w:val="12"/>
      <w:szCs w:val="12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/>
      <w:b/>
      <w:bCs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2020-01-29T13:57:57Z</dcterms:created>
  <dcterms:modified xsi:type="dcterms:W3CDTF">2020-01-29T13:57:57Z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LastSaved">
    <vt:filetime>2020-01-29T00:00:00Z</vt:filetime>
  </property>
</Properties>
</file>